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442A" w14:textId="77777777" w:rsidR="002B77B8" w:rsidRPr="00EC4F0F" w:rsidRDefault="00D9488F">
      <w:pPr>
        <w:rPr>
          <w:rFonts w:asciiTheme="minorHAnsi" w:hAnsiTheme="minorHAnsi"/>
        </w:rPr>
      </w:pPr>
      <w:r w:rsidRPr="00EC4F0F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6DBDA63" wp14:editId="3B55BFA3">
            <wp:simplePos x="0" y="0"/>
            <wp:positionH relativeFrom="column">
              <wp:posOffset>-652145</wp:posOffset>
            </wp:positionH>
            <wp:positionV relativeFrom="paragraph">
              <wp:posOffset>-556895</wp:posOffset>
            </wp:positionV>
            <wp:extent cx="1666875" cy="133604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ctom Petrole + sign. Verticale 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93" w:rsidRPr="00EC4F0F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3A5A87B" wp14:editId="653D4F79">
            <wp:simplePos x="0" y="0"/>
            <wp:positionH relativeFrom="column">
              <wp:posOffset>-650875</wp:posOffset>
            </wp:positionH>
            <wp:positionV relativeFrom="paragraph">
              <wp:posOffset>-560705</wp:posOffset>
            </wp:positionV>
            <wp:extent cx="1548765" cy="1241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yctom-Noir-+-sign.-Verticale-RV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4C550" w14:textId="77777777" w:rsidR="002B77B8" w:rsidRPr="00EC4F0F" w:rsidRDefault="002B77B8">
      <w:pPr>
        <w:rPr>
          <w:rFonts w:asciiTheme="minorHAnsi" w:hAnsiTheme="minorHAnsi"/>
        </w:rPr>
      </w:pPr>
    </w:p>
    <w:p w14:paraId="309287E6" w14:textId="77777777" w:rsidR="002B77B8" w:rsidRPr="00EC4F0F" w:rsidRDefault="002B77B8">
      <w:pPr>
        <w:rPr>
          <w:rFonts w:asciiTheme="minorHAnsi" w:hAnsiTheme="minorHAnsi"/>
        </w:rPr>
      </w:pPr>
    </w:p>
    <w:p w14:paraId="00744386" w14:textId="77777777" w:rsidR="002B77B8" w:rsidRPr="00EC4F0F" w:rsidRDefault="002B77B8">
      <w:pPr>
        <w:rPr>
          <w:rFonts w:asciiTheme="minorHAnsi" w:hAnsiTheme="minorHAnsi"/>
        </w:rPr>
      </w:pPr>
    </w:p>
    <w:p w14:paraId="074F0B4E" w14:textId="77777777" w:rsidR="008D4B98" w:rsidRPr="00EC4F0F" w:rsidRDefault="008D4B98" w:rsidP="008D4B98">
      <w:pPr>
        <w:ind w:left="-567" w:firstLine="207"/>
        <w:jc w:val="center"/>
        <w:rPr>
          <w:rFonts w:asciiTheme="minorHAnsi" w:hAnsiTheme="minorHAnsi" w:cs="Arial"/>
          <w:b/>
          <w:sz w:val="32"/>
          <w:szCs w:val="32"/>
        </w:rPr>
      </w:pPr>
      <w:r w:rsidRPr="00EC4F0F">
        <w:rPr>
          <w:rFonts w:asciiTheme="minorHAnsi" w:hAnsiTheme="minorHAnsi" w:cs="Arial"/>
          <w:b/>
          <w:sz w:val="32"/>
          <w:szCs w:val="32"/>
        </w:rPr>
        <w:t>AVIS DE REUNION</w:t>
      </w:r>
    </w:p>
    <w:p w14:paraId="7E715579" w14:textId="77777777" w:rsidR="008D4B98" w:rsidRPr="00EC4F0F" w:rsidRDefault="008D4B98" w:rsidP="008D4B98">
      <w:pPr>
        <w:ind w:left="-567" w:firstLine="207"/>
        <w:jc w:val="center"/>
        <w:rPr>
          <w:rFonts w:asciiTheme="minorHAnsi" w:hAnsiTheme="minorHAnsi" w:cs="Arial"/>
          <w:b/>
          <w:sz w:val="18"/>
          <w:szCs w:val="18"/>
        </w:rPr>
      </w:pPr>
    </w:p>
    <w:p w14:paraId="5CE8F9C1" w14:textId="789E2030" w:rsidR="008D4B98" w:rsidRPr="00EC4F0F" w:rsidRDefault="008D4B98" w:rsidP="008D4B98">
      <w:pPr>
        <w:ind w:left="-567" w:firstLine="207"/>
        <w:jc w:val="center"/>
        <w:rPr>
          <w:rFonts w:asciiTheme="minorHAnsi" w:hAnsiTheme="minorHAnsi" w:cs="Arial"/>
          <w:b/>
          <w:sz w:val="22"/>
          <w:szCs w:val="22"/>
        </w:rPr>
      </w:pPr>
      <w:r w:rsidRPr="00EC4F0F">
        <w:rPr>
          <w:rFonts w:asciiTheme="minorHAnsi" w:hAnsiTheme="minorHAnsi" w:cs="Arial"/>
          <w:b/>
          <w:sz w:val="22"/>
          <w:szCs w:val="22"/>
        </w:rPr>
        <w:t xml:space="preserve">La séance du </w:t>
      </w:r>
      <w:r w:rsidR="003F6058" w:rsidRPr="00EC4F0F">
        <w:rPr>
          <w:rFonts w:asciiTheme="minorHAnsi" w:hAnsiTheme="minorHAnsi" w:cs="Arial"/>
          <w:b/>
          <w:sz w:val="22"/>
          <w:szCs w:val="22"/>
        </w:rPr>
        <w:t xml:space="preserve">Comité </w:t>
      </w:r>
      <w:r w:rsidRPr="00EC4F0F">
        <w:rPr>
          <w:rFonts w:asciiTheme="minorHAnsi" w:hAnsiTheme="minorHAnsi" w:cs="Arial"/>
          <w:b/>
          <w:sz w:val="22"/>
          <w:szCs w:val="22"/>
        </w:rPr>
        <w:t xml:space="preserve">syndical du </w:t>
      </w:r>
      <w:proofErr w:type="spellStart"/>
      <w:r w:rsidRPr="00EC4F0F">
        <w:rPr>
          <w:rFonts w:asciiTheme="minorHAnsi" w:hAnsiTheme="minorHAnsi" w:cs="Arial"/>
          <w:b/>
          <w:sz w:val="22"/>
          <w:szCs w:val="22"/>
        </w:rPr>
        <w:t>Syctom</w:t>
      </w:r>
      <w:proofErr w:type="spellEnd"/>
      <w:r w:rsidRPr="00EC4F0F">
        <w:rPr>
          <w:rFonts w:asciiTheme="minorHAnsi" w:hAnsiTheme="minorHAnsi" w:cs="Arial"/>
          <w:b/>
          <w:sz w:val="22"/>
          <w:szCs w:val="22"/>
        </w:rPr>
        <w:t xml:space="preserve"> se tiendra </w:t>
      </w:r>
      <w:r w:rsidR="00506622">
        <w:rPr>
          <w:rFonts w:asciiTheme="minorHAnsi" w:hAnsiTheme="minorHAnsi" w:cs="Arial"/>
          <w:b/>
          <w:sz w:val="22"/>
          <w:szCs w:val="22"/>
        </w:rPr>
        <w:t xml:space="preserve">le </w:t>
      </w:r>
      <w:r w:rsidRPr="00EC4F0F">
        <w:rPr>
          <w:rFonts w:asciiTheme="minorHAnsi" w:hAnsiTheme="minorHAnsi" w:cs="Arial"/>
          <w:b/>
          <w:sz w:val="22"/>
          <w:szCs w:val="22"/>
        </w:rPr>
        <w:t>:</w:t>
      </w:r>
    </w:p>
    <w:p w14:paraId="70C24DD5" w14:textId="77777777" w:rsidR="00C5593E" w:rsidRPr="00EC4F0F" w:rsidRDefault="00C5593E" w:rsidP="00C5593E">
      <w:pPr>
        <w:jc w:val="both"/>
        <w:rPr>
          <w:rFonts w:ascii="Calibri" w:eastAsia="Calibri" w:hAnsi="Calibri" w:cs="Arial"/>
          <w:sz w:val="18"/>
          <w:szCs w:val="18"/>
        </w:rPr>
      </w:pPr>
    </w:p>
    <w:p w14:paraId="6930D3B8" w14:textId="23C20F49" w:rsidR="00AD0E5E" w:rsidRDefault="006531F8" w:rsidP="00AD0E5E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0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0"/>
          <w:lang w:eastAsia="en-US"/>
        </w:rPr>
        <w:t xml:space="preserve">Vendredi </w:t>
      </w:r>
      <w:r w:rsidR="00406E1C">
        <w:rPr>
          <w:rFonts w:asciiTheme="minorHAnsi" w:eastAsia="Calibri" w:hAnsiTheme="minorHAnsi" w:cs="Arial"/>
          <w:b/>
          <w:sz w:val="22"/>
          <w:szCs w:val="20"/>
          <w:lang w:eastAsia="en-US"/>
        </w:rPr>
        <w:t>28 mars</w:t>
      </w:r>
      <w:r>
        <w:rPr>
          <w:rFonts w:asciiTheme="minorHAnsi" w:eastAsia="Calibri" w:hAnsiTheme="minorHAnsi" w:cs="Arial"/>
          <w:b/>
          <w:sz w:val="22"/>
          <w:szCs w:val="20"/>
          <w:lang w:eastAsia="en-US"/>
        </w:rPr>
        <w:t xml:space="preserve"> 2025 à 10h30</w:t>
      </w:r>
    </w:p>
    <w:p w14:paraId="2A0CC4E7" w14:textId="77777777" w:rsidR="00E57BCB" w:rsidRPr="00EC4F0F" w:rsidRDefault="00E57BCB" w:rsidP="00AD0E5E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0"/>
          <w:lang w:eastAsia="en-US"/>
        </w:rPr>
      </w:pPr>
    </w:p>
    <w:p w14:paraId="7A0A339C" w14:textId="198B467A" w:rsidR="00090721" w:rsidRPr="00E57BCB" w:rsidRDefault="00C25CF8" w:rsidP="00090721">
      <w:pPr>
        <w:jc w:val="center"/>
        <w:rPr>
          <w:rStyle w:val="ui-provider"/>
          <w:rFonts w:asciiTheme="minorHAnsi" w:hAnsiTheme="minorHAnsi" w:cstheme="minorHAnsi"/>
          <w:b/>
          <w:sz w:val="22"/>
          <w:szCs w:val="22"/>
        </w:rPr>
      </w:pPr>
      <w:proofErr w:type="gramStart"/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>à</w:t>
      </w:r>
      <w:proofErr w:type="gramEnd"/>
      <w:r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 xml:space="preserve"> </w:t>
      </w:r>
      <w:r w:rsidR="00E57BCB" w:rsidRPr="00FD5587">
        <w:rPr>
          <w:rStyle w:val="ui-provider"/>
          <w:rFonts w:asciiTheme="minorHAnsi" w:hAnsiTheme="minorHAnsi" w:cstheme="minorHAnsi"/>
          <w:b/>
          <w:sz w:val="22"/>
          <w:szCs w:val="22"/>
        </w:rPr>
        <w:t>l</w:t>
      </w:r>
      <w:r w:rsidR="00E57BCB"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>’Usine l’</w:t>
      </w:r>
      <w:proofErr w:type="spellStart"/>
      <w:r w:rsidR="00E57BCB"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>Interval</w:t>
      </w:r>
      <w:proofErr w:type="spellEnd"/>
      <w:r w:rsidR="00E57BCB" w:rsidRPr="00E57BCB">
        <w:rPr>
          <w:rStyle w:val="ui-provider"/>
          <w:rFonts w:asciiTheme="minorHAnsi" w:hAnsiTheme="minorHAnsi" w:cstheme="minorHAnsi"/>
          <w:b/>
          <w:sz w:val="22"/>
          <w:szCs w:val="22"/>
        </w:rPr>
        <w:t xml:space="preserve"> – Salle de conférence (Niveau + 12)</w:t>
      </w:r>
    </w:p>
    <w:p w14:paraId="2AB715B2" w14:textId="3B5D9453" w:rsidR="00E57BCB" w:rsidRPr="00E57BCB" w:rsidRDefault="00E57BCB" w:rsidP="00E57B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7BCB">
        <w:rPr>
          <w:rFonts w:asciiTheme="minorHAnsi" w:hAnsiTheme="minorHAnsi" w:cstheme="minorHAnsi"/>
          <w:b/>
          <w:sz w:val="22"/>
          <w:szCs w:val="22"/>
        </w:rPr>
        <w:t>22, rue François Mitterrand – 94200 Ivry-sur-Seine</w:t>
      </w:r>
    </w:p>
    <w:p w14:paraId="3D463E29" w14:textId="77777777" w:rsidR="00E57BCB" w:rsidRPr="00E57BCB" w:rsidRDefault="00E57BCB" w:rsidP="00090721">
      <w:pPr>
        <w:jc w:val="center"/>
        <w:rPr>
          <w:rStyle w:val="ui-provider"/>
          <w:rFonts w:asciiTheme="minorHAnsi" w:hAnsiTheme="minorHAnsi" w:cstheme="minorHAnsi"/>
          <w:b/>
          <w:sz w:val="22"/>
          <w:szCs w:val="22"/>
        </w:rPr>
      </w:pPr>
    </w:p>
    <w:p w14:paraId="7CBE2C8F" w14:textId="26DEEE0A" w:rsidR="00D13B78" w:rsidRPr="00E57BCB" w:rsidRDefault="00D13B78" w:rsidP="00090721">
      <w:pPr>
        <w:jc w:val="center"/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E57BCB"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  <w:t>en</w:t>
      </w:r>
      <w:proofErr w:type="gramEnd"/>
      <w:r w:rsidRPr="00E57BCB"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C6000" w:rsidRPr="00E57BCB"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  <w:t>présentiel</w:t>
      </w:r>
      <w:r w:rsidR="006531F8" w:rsidRPr="00E57BCB">
        <w:rPr>
          <w:rStyle w:val="ui-provider"/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59235BA" w14:textId="77777777" w:rsidR="00CA6F43" w:rsidRPr="00E57BCB" w:rsidRDefault="00CA6F43" w:rsidP="000B32E7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0C4B0DDC" w14:textId="77777777" w:rsidR="00042E83" w:rsidRDefault="00042E83" w:rsidP="000B32E7">
      <w:pPr>
        <w:jc w:val="center"/>
        <w:rPr>
          <w:rFonts w:ascii="Calibri" w:eastAsia="Calibri" w:hAnsi="Calibri" w:cs="Arial"/>
          <w:b/>
          <w:sz w:val="22"/>
          <w:szCs w:val="22"/>
        </w:rPr>
      </w:pPr>
    </w:p>
    <w:p w14:paraId="68E3571E" w14:textId="77777777" w:rsidR="00090721" w:rsidRDefault="00E9383E" w:rsidP="00090721">
      <w:pPr>
        <w:rPr>
          <w:rFonts w:ascii="Calibri" w:hAnsi="Calibri" w:cs="Calibri"/>
          <w:sz w:val="22"/>
        </w:rPr>
      </w:pPr>
      <w:r w:rsidRPr="00EC4F0F">
        <w:rPr>
          <w:rFonts w:ascii="Calibri" w:hAnsi="Calibri" w:cs="Calibri"/>
          <w:sz w:val="22"/>
        </w:rPr>
        <w:t>Les points à l’ordre du jour sont les suivants :</w:t>
      </w:r>
    </w:p>
    <w:p w14:paraId="56360F04" w14:textId="77777777" w:rsidR="003213BE" w:rsidRDefault="003213BE" w:rsidP="00090721">
      <w:pPr>
        <w:rPr>
          <w:rFonts w:ascii="Calibri" w:hAnsi="Calibri" w:cs="Calibri"/>
          <w:sz w:val="22"/>
        </w:rPr>
      </w:pPr>
    </w:p>
    <w:p w14:paraId="298DBE0B" w14:textId="34F7F895" w:rsidR="003213BE" w:rsidRDefault="003213BE" w:rsidP="00E57BCB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Approbation du procès-verbal de la séance du Comité syndical du </w:t>
      </w:r>
      <w:r w:rsidR="00406E1C">
        <w:rPr>
          <w:rFonts w:ascii="Calibri" w:hAnsi="Calibri" w:cs="Calibri"/>
          <w:sz w:val="22"/>
        </w:rPr>
        <w:t>7 février 2025</w:t>
      </w:r>
    </w:p>
    <w:p w14:paraId="3DC07307" w14:textId="77777777" w:rsidR="003213BE" w:rsidRDefault="003213BE" w:rsidP="00E57BCB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Rendu-compte des délibérations prises par le Bureau par délégation du Comité syndical</w:t>
      </w:r>
    </w:p>
    <w:p w14:paraId="1B09B4E1" w14:textId="77777777" w:rsidR="003213BE" w:rsidRDefault="003213BE" w:rsidP="00E57BCB">
      <w:pPr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Rendu-compte des décisions prises par le Président par délégation du Comité syndical</w:t>
      </w:r>
    </w:p>
    <w:p w14:paraId="395F033F" w14:textId="38E6CCF9" w:rsidR="00E57BCB" w:rsidRDefault="00E57BCB" w:rsidP="00E57BCB">
      <w:pPr>
        <w:numPr>
          <w:ilvl w:val="0"/>
          <w:numId w:val="4"/>
        </w:numPr>
        <w:ind w:left="709" w:hanging="709"/>
        <w:jc w:val="both"/>
        <w:rPr>
          <w:rFonts w:ascii="Calibri" w:hAnsi="Calibri" w:cs="Calibri"/>
          <w:sz w:val="22"/>
        </w:rPr>
      </w:pPr>
      <w:r w:rsidRPr="00047F1A">
        <w:rPr>
          <w:rFonts w:ascii="Calibri" w:hAnsi="Calibri" w:cs="Calibri"/>
          <w:sz w:val="22"/>
        </w:rPr>
        <w:t xml:space="preserve">Désignation d'un nouveau représentant du </w:t>
      </w:r>
      <w:proofErr w:type="spellStart"/>
      <w:r w:rsidRPr="00047F1A">
        <w:rPr>
          <w:rFonts w:ascii="Calibri" w:hAnsi="Calibri" w:cs="Calibri"/>
          <w:sz w:val="22"/>
        </w:rPr>
        <w:t>Syctom</w:t>
      </w:r>
      <w:proofErr w:type="spellEnd"/>
      <w:r w:rsidRPr="00047F1A">
        <w:rPr>
          <w:rFonts w:ascii="Calibri" w:hAnsi="Calibri" w:cs="Calibri"/>
          <w:sz w:val="22"/>
        </w:rPr>
        <w:t xml:space="preserve"> pour siéger au sein du Conseil d'administration de la </w:t>
      </w:r>
      <w:proofErr w:type="spellStart"/>
      <w:r w:rsidRPr="00047F1A">
        <w:rPr>
          <w:rFonts w:ascii="Calibri" w:hAnsi="Calibri" w:cs="Calibri"/>
          <w:sz w:val="22"/>
        </w:rPr>
        <w:t>SemOp</w:t>
      </w:r>
      <w:proofErr w:type="spellEnd"/>
      <w:r w:rsidRPr="00047F1A">
        <w:rPr>
          <w:rFonts w:ascii="Calibri" w:hAnsi="Calibri" w:cs="Calibri"/>
          <w:sz w:val="22"/>
        </w:rPr>
        <w:t xml:space="preserve"> </w:t>
      </w:r>
      <w:proofErr w:type="spellStart"/>
      <w:r w:rsidRPr="00047F1A">
        <w:rPr>
          <w:rFonts w:ascii="Calibri" w:hAnsi="Calibri" w:cs="Calibri"/>
          <w:sz w:val="22"/>
        </w:rPr>
        <w:t>SemotriS</w:t>
      </w:r>
      <w:proofErr w:type="spellEnd"/>
      <w:r w:rsidRPr="00047F1A">
        <w:rPr>
          <w:rFonts w:ascii="Calibri" w:hAnsi="Calibri" w:cs="Calibri"/>
          <w:sz w:val="22"/>
        </w:rPr>
        <w:t xml:space="preserve"> Sevran</w:t>
      </w:r>
    </w:p>
    <w:p w14:paraId="0D0C5FA2" w14:textId="77777777" w:rsidR="00E57BCB" w:rsidRDefault="00E57BCB" w:rsidP="00E57BCB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Avis du </w:t>
      </w:r>
      <w:proofErr w:type="spellStart"/>
      <w:r>
        <w:rPr>
          <w:rFonts w:ascii="Calibri" w:hAnsi="Calibri" w:cs="Calibri"/>
          <w:sz w:val="22"/>
        </w:rPr>
        <w:t>Syctom</w:t>
      </w:r>
      <w:proofErr w:type="spellEnd"/>
      <w:r>
        <w:rPr>
          <w:rFonts w:ascii="Calibri" w:hAnsi="Calibri" w:cs="Calibri"/>
          <w:sz w:val="22"/>
        </w:rPr>
        <w:t xml:space="preserve"> sur le projet de révision du PLUI de l’EPT Plaine Commune</w:t>
      </w:r>
    </w:p>
    <w:p w14:paraId="5E6CCD57" w14:textId="2EBD71DD" w:rsidR="003213BE" w:rsidRDefault="003213BE" w:rsidP="00E57BCB">
      <w:pPr>
        <w:tabs>
          <w:tab w:val="left" w:pos="1720"/>
          <w:tab w:val="center" w:pos="4536"/>
        </w:tabs>
        <w:rPr>
          <w:rFonts w:ascii="Calibri" w:hAnsi="Calibri" w:cs="Calibri"/>
          <w:sz w:val="22"/>
        </w:rPr>
      </w:pPr>
    </w:p>
    <w:p w14:paraId="3146296A" w14:textId="77777777" w:rsidR="00E57BCB" w:rsidRPr="004E28F9" w:rsidRDefault="00E57BCB" w:rsidP="00E57BCB">
      <w:pPr>
        <w:rPr>
          <w:rFonts w:ascii="Calibri" w:hAnsi="Calibri" w:cs="Calibri"/>
          <w:b/>
          <w:bCs/>
          <w:sz w:val="22"/>
        </w:rPr>
      </w:pPr>
      <w:r w:rsidRPr="004E28F9">
        <w:rPr>
          <w:rFonts w:ascii="Calibri" w:hAnsi="Calibri" w:cs="Calibri"/>
          <w:b/>
          <w:bCs/>
          <w:sz w:val="22"/>
        </w:rPr>
        <w:t>Affaires budgétaires</w:t>
      </w:r>
    </w:p>
    <w:p w14:paraId="34B3DCD7" w14:textId="77777777" w:rsidR="00145060" w:rsidRDefault="00145060" w:rsidP="00145060">
      <w:pPr>
        <w:rPr>
          <w:rFonts w:ascii="Calibri" w:hAnsi="Calibri" w:cs="Calibri"/>
          <w:sz w:val="22"/>
        </w:rPr>
      </w:pPr>
    </w:p>
    <w:p w14:paraId="38F527F4" w14:textId="77777777" w:rsidR="00E57BCB" w:rsidRDefault="00E57BCB" w:rsidP="00E57BC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>
        <w:rPr>
          <w:rFonts w:ascii="Calibri" w:hAnsi="Calibri" w:cs="Calibri"/>
          <w:sz w:val="22"/>
        </w:rPr>
        <w:tab/>
        <w:t>Approbation du Budget Primitif 2025</w:t>
      </w:r>
    </w:p>
    <w:p w14:paraId="300A9542" w14:textId="77777777" w:rsidR="00E57BCB" w:rsidRDefault="00E57BCB" w:rsidP="00E57BC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>
        <w:rPr>
          <w:rFonts w:ascii="Calibri" w:hAnsi="Calibri" w:cs="Calibri"/>
          <w:sz w:val="22"/>
        </w:rPr>
        <w:tab/>
        <w:t>Fixation du montant des contributions 2025 des collectivités</w:t>
      </w:r>
    </w:p>
    <w:p w14:paraId="210CC1BF" w14:textId="77777777" w:rsidR="00E57BCB" w:rsidRDefault="00E57BCB" w:rsidP="00E57BC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>
        <w:rPr>
          <w:rFonts w:ascii="Calibri" w:hAnsi="Calibri" w:cs="Calibri"/>
          <w:sz w:val="22"/>
        </w:rPr>
        <w:tab/>
        <w:t>Soutien des communes d’accueil d’un centre de traitement pour l’année 2025</w:t>
      </w:r>
    </w:p>
    <w:p w14:paraId="01717BC8" w14:textId="77777777" w:rsidR="00E57BCB" w:rsidRDefault="00E57BCB" w:rsidP="00E57BCB">
      <w:pPr>
        <w:rPr>
          <w:rFonts w:ascii="Calibri" w:hAnsi="Calibri" w:cs="Calibri"/>
          <w:sz w:val="22"/>
        </w:rPr>
      </w:pPr>
    </w:p>
    <w:p w14:paraId="79A64E64" w14:textId="77777777" w:rsidR="00E57BCB" w:rsidRPr="00C91B39" w:rsidRDefault="00E57BCB" w:rsidP="00E57BCB">
      <w:pPr>
        <w:rPr>
          <w:rFonts w:ascii="Calibri" w:hAnsi="Calibri" w:cs="Calibri"/>
          <w:b/>
          <w:bCs/>
          <w:sz w:val="22"/>
        </w:rPr>
      </w:pPr>
      <w:r w:rsidRPr="00C91B39">
        <w:rPr>
          <w:rFonts w:ascii="Calibri" w:hAnsi="Calibri" w:cs="Calibri"/>
          <w:b/>
          <w:bCs/>
          <w:sz w:val="22"/>
        </w:rPr>
        <w:t>Exploitation</w:t>
      </w:r>
    </w:p>
    <w:p w14:paraId="7C1A4F02" w14:textId="77777777" w:rsidR="00E57BCB" w:rsidRDefault="00E57BCB" w:rsidP="00E57BCB">
      <w:pPr>
        <w:rPr>
          <w:rFonts w:ascii="Calibri" w:hAnsi="Calibri" w:cs="Calibri"/>
          <w:sz w:val="22"/>
        </w:rPr>
      </w:pPr>
    </w:p>
    <w:p w14:paraId="1855EEB3" w14:textId="77777777" w:rsidR="00E57BCB" w:rsidRPr="007875AD" w:rsidRDefault="00E57BCB" w:rsidP="00E57BCB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2"/>
        </w:rPr>
      </w:pPr>
      <w:r w:rsidRPr="007875AD">
        <w:rPr>
          <w:rFonts w:ascii="Calibri" w:hAnsi="Calibri" w:cs="Calibri"/>
          <w:sz w:val="22"/>
        </w:rPr>
        <w:t>9</w:t>
      </w:r>
      <w:r w:rsidRPr="007875AD">
        <w:rPr>
          <w:rFonts w:ascii="Calibri" w:hAnsi="Calibri" w:cs="Calibri"/>
          <w:sz w:val="22"/>
        </w:rPr>
        <w:tab/>
        <w:t>Autorisation de créer une SEMOP et approbation et autorisation de signer le marché public d’exploitation de l’unité de valorisation énergétique (UVE) l’Etoile verte à Saint-Ouen-sur-Seine</w:t>
      </w:r>
    </w:p>
    <w:p w14:paraId="33B2FCF4" w14:textId="77777777" w:rsidR="00E57BCB" w:rsidRDefault="00E57BCB" w:rsidP="00E57BCB">
      <w:pPr>
        <w:ind w:left="709" w:hanging="709"/>
        <w:jc w:val="both"/>
        <w:rPr>
          <w:rFonts w:ascii="Calibri" w:hAnsi="Calibri" w:cs="Calibri"/>
          <w:sz w:val="22"/>
        </w:rPr>
      </w:pPr>
    </w:p>
    <w:p w14:paraId="749EF1C2" w14:textId="77777777" w:rsidR="00E57BCB" w:rsidRDefault="00E57BCB" w:rsidP="00E57BCB">
      <w:pPr>
        <w:ind w:left="709" w:hanging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10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color w:val="000000"/>
          <w:sz w:val="22"/>
        </w:rPr>
        <w:t xml:space="preserve">Autorisation de reversement des soutiens au recyclage du verre et à l’action de sensibilisation des citoyens (SAS) (communication et ambassadeurs du tri) prévus au contrat type de la filière REP Emballages ménagers, imprimés papiers et papiers à usage graphiques et reversement des recettes provenant de la vente du verre </w:t>
      </w:r>
    </w:p>
    <w:p w14:paraId="729CDD1F" w14:textId="77777777" w:rsidR="005B74F5" w:rsidRPr="008D4B98" w:rsidRDefault="005B74F5" w:rsidP="009E1B76">
      <w:pPr>
        <w:rPr>
          <w:rFonts w:asciiTheme="minorHAnsi" w:hAnsiTheme="minorHAnsi" w:cs="Arial"/>
          <w:sz w:val="22"/>
          <w:szCs w:val="22"/>
        </w:rPr>
      </w:pPr>
    </w:p>
    <w:sectPr w:rsidR="005B74F5" w:rsidRPr="008D4B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9372" w14:textId="77777777" w:rsidR="00FF1AC5" w:rsidRDefault="00FF1AC5">
      <w:r>
        <w:separator/>
      </w:r>
    </w:p>
  </w:endnote>
  <w:endnote w:type="continuationSeparator" w:id="0">
    <w:p w14:paraId="6FB99453" w14:textId="77777777" w:rsidR="00FF1AC5" w:rsidRDefault="00FF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2A27" w14:textId="77777777" w:rsidR="002B77B8" w:rsidRPr="00C82A1A" w:rsidRDefault="00AB1C5D" w:rsidP="00C82A1A">
    <w:pPr>
      <w:pStyle w:val="Pieddepage"/>
      <w:pBdr>
        <w:top w:val="single" w:sz="4" w:space="1" w:color="auto"/>
      </w:pBdr>
      <w:jc w:val="center"/>
      <w:rPr>
        <w:rFonts w:asciiTheme="minorHAnsi" w:hAnsiTheme="minorHAnsi" w:cs="Arial"/>
        <w:color w:val="000000" w:themeColor="text1"/>
        <w:sz w:val="16"/>
        <w:szCs w:val="16"/>
      </w:rPr>
    </w:pPr>
    <w:proofErr w:type="spellStart"/>
    <w:r w:rsidRPr="00C82A1A">
      <w:rPr>
        <w:rFonts w:asciiTheme="minorHAnsi" w:hAnsiTheme="minorHAnsi" w:cs="Arial"/>
        <w:color w:val="000000" w:themeColor="text1"/>
        <w:sz w:val="14"/>
        <w:szCs w:val="14"/>
      </w:rPr>
      <w:t>Sy</w:t>
    </w:r>
    <w:r w:rsidR="002B77B8" w:rsidRPr="00C82A1A">
      <w:rPr>
        <w:rFonts w:asciiTheme="minorHAnsi" w:hAnsiTheme="minorHAnsi" w:cs="Arial"/>
        <w:color w:val="000000" w:themeColor="text1"/>
        <w:sz w:val="14"/>
        <w:szCs w:val="14"/>
      </w:rPr>
      <w:t>ctom</w:t>
    </w:r>
    <w:proofErr w:type="spellEnd"/>
    <w:r w:rsidR="002B77B8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, l’agence métropolitaine des déchets ménagers </w:t>
    </w:r>
    <w:r w:rsidR="007D0078">
      <w:rPr>
        <w:rFonts w:asciiTheme="minorHAnsi" w:hAnsiTheme="minorHAnsi" w:cs="Arial"/>
        <w:color w:val="000000" w:themeColor="text1"/>
        <w:sz w:val="14"/>
        <w:szCs w:val="14"/>
      </w:rPr>
      <w:t>–</w:t>
    </w:r>
    <w:r w:rsidR="00122055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="007D0078">
      <w:rPr>
        <w:rFonts w:asciiTheme="minorHAnsi" w:hAnsiTheme="minorHAnsi" w:cs="Arial"/>
        <w:color w:val="000000" w:themeColor="text1"/>
        <w:sz w:val="14"/>
        <w:szCs w:val="14"/>
      </w:rPr>
      <w:t>86</w:t>
    </w:r>
    <w:r w:rsidR="007413E3">
      <w:rPr>
        <w:rFonts w:asciiTheme="minorHAnsi" w:hAnsiTheme="minorHAnsi" w:cs="Arial"/>
        <w:color w:val="000000" w:themeColor="text1"/>
        <w:sz w:val="14"/>
        <w:szCs w:val="14"/>
      </w:rPr>
      <w:t>,</w:t>
    </w:r>
    <w:r w:rsidR="007D0078">
      <w:rPr>
        <w:rFonts w:asciiTheme="minorHAnsi" w:hAnsiTheme="minorHAnsi" w:cs="Arial"/>
        <w:color w:val="000000" w:themeColor="text1"/>
        <w:sz w:val="14"/>
        <w:szCs w:val="14"/>
      </w:rPr>
      <w:t xml:space="preserve"> rue Regnault – 75013</w:t>
    </w:r>
    <w:r w:rsid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="00C82A1A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Paris </w:t>
    </w:r>
    <w:proofErr w:type="spellStart"/>
    <w:r w:rsidR="00C82A1A" w:rsidRPr="00C82A1A">
      <w:rPr>
        <w:rFonts w:asciiTheme="minorHAnsi" w:hAnsiTheme="minorHAnsi" w:cs="Arial"/>
        <w:b/>
        <w:color w:val="000000" w:themeColor="text1"/>
        <w:sz w:val="16"/>
        <w:szCs w:val="16"/>
      </w:rPr>
      <w:t>l</w:t>
    </w:r>
    <w:proofErr w:type="spellEnd"/>
    <w:r w:rsidR="00C82A1A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Tél : 01 40 13 17 00 </w:t>
    </w:r>
    <w:r w:rsidR="00F27139" w:rsidRPr="00C82A1A">
      <w:rPr>
        <w:rFonts w:asciiTheme="minorHAnsi" w:hAnsiTheme="minorHAnsi" w:cs="Arial"/>
        <w:b/>
        <w:color w:val="000000" w:themeColor="text1"/>
        <w:sz w:val="16"/>
        <w:szCs w:val="16"/>
      </w:rPr>
      <w:t>l</w:t>
    </w:r>
    <w:r w:rsidR="00F27139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Fax : 01 </w:t>
    </w:r>
    <w:r w:rsidR="0052388D" w:rsidRPr="00C82A1A">
      <w:rPr>
        <w:rFonts w:asciiTheme="minorHAnsi" w:hAnsiTheme="minorHAnsi" w:cs="Arial"/>
        <w:color w:val="000000" w:themeColor="text1"/>
        <w:sz w:val="14"/>
        <w:szCs w:val="14"/>
      </w:rPr>
      <w:t>45 08 54 77</w:t>
    </w:r>
    <w:r w:rsidR="00F27139" w:rsidRP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="00F27139" w:rsidRPr="00C82A1A">
      <w:rPr>
        <w:rFonts w:asciiTheme="minorHAnsi" w:hAnsiTheme="minorHAnsi" w:cs="Arial"/>
        <w:b/>
        <w:color w:val="000000" w:themeColor="text1"/>
        <w:sz w:val="16"/>
        <w:szCs w:val="16"/>
      </w:rPr>
      <w:t>l</w:t>
    </w:r>
    <w:r w:rsidR="00C82A1A">
      <w:rPr>
        <w:rFonts w:asciiTheme="minorHAnsi" w:hAnsiTheme="minorHAnsi" w:cs="Arial"/>
        <w:color w:val="000000" w:themeColor="text1"/>
        <w:sz w:val="14"/>
        <w:szCs w:val="14"/>
      </w:rPr>
      <w:t xml:space="preserve"> </w:t>
    </w:r>
    <w:r w:rsidRPr="00C82A1A">
      <w:rPr>
        <w:rFonts w:asciiTheme="minorHAnsi" w:hAnsiTheme="minorHAnsi" w:cs="Arial"/>
        <w:color w:val="000000" w:themeColor="text1"/>
        <w:sz w:val="14"/>
        <w:szCs w:val="14"/>
      </w:rPr>
      <w:t>www.syctom-paris.fr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E99E" w14:textId="77777777" w:rsidR="00FF1AC5" w:rsidRDefault="00FF1AC5">
      <w:r>
        <w:separator/>
      </w:r>
    </w:p>
  </w:footnote>
  <w:footnote w:type="continuationSeparator" w:id="0">
    <w:p w14:paraId="79C00ECC" w14:textId="77777777" w:rsidR="00FF1AC5" w:rsidRDefault="00FF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930FB"/>
    <w:multiLevelType w:val="hybridMultilevel"/>
    <w:tmpl w:val="772E97CA"/>
    <w:lvl w:ilvl="0" w:tplc="D69CA070">
      <w:numFmt w:val="bullet"/>
      <w:lvlText w:val="-"/>
      <w:lvlJc w:val="left"/>
      <w:pPr>
        <w:ind w:left="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" w15:restartNumberingAfterBreak="0">
    <w:nsid w:val="5D2C2706"/>
    <w:multiLevelType w:val="hybridMultilevel"/>
    <w:tmpl w:val="89FE3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54CD"/>
    <w:multiLevelType w:val="hybridMultilevel"/>
    <w:tmpl w:val="E5D0D8E0"/>
    <w:lvl w:ilvl="0" w:tplc="C2C223A4">
      <w:start w:val="1"/>
      <w:numFmt w:val="decimal"/>
      <w:lvlText w:val="%1"/>
      <w:lvlJc w:val="left"/>
      <w:pPr>
        <w:ind w:left="1070" w:hanging="71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7178">
    <w:abstractNumId w:val="1"/>
  </w:num>
  <w:num w:numId="2" w16cid:durableId="1719933052">
    <w:abstractNumId w:val="0"/>
  </w:num>
  <w:num w:numId="3" w16cid:durableId="110835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34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98"/>
    <w:rsid w:val="00000788"/>
    <w:rsid w:val="000016C9"/>
    <w:rsid w:val="000025FF"/>
    <w:rsid w:val="00002AA8"/>
    <w:rsid w:val="000036B1"/>
    <w:rsid w:val="0000376E"/>
    <w:rsid w:val="00003B80"/>
    <w:rsid w:val="00003C6B"/>
    <w:rsid w:val="00004468"/>
    <w:rsid w:val="00004558"/>
    <w:rsid w:val="00005C9A"/>
    <w:rsid w:val="00006CEC"/>
    <w:rsid w:val="0001140E"/>
    <w:rsid w:val="00011623"/>
    <w:rsid w:val="000130EB"/>
    <w:rsid w:val="0001329D"/>
    <w:rsid w:val="000164D0"/>
    <w:rsid w:val="00017340"/>
    <w:rsid w:val="00021EA0"/>
    <w:rsid w:val="00022B3A"/>
    <w:rsid w:val="00023DAA"/>
    <w:rsid w:val="00024723"/>
    <w:rsid w:val="000250FF"/>
    <w:rsid w:val="00025960"/>
    <w:rsid w:val="000306D9"/>
    <w:rsid w:val="00031F46"/>
    <w:rsid w:val="0003418E"/>
    <w:rsid w:val="000341C0"/>
    <w:rsid w:val="000346F3"/>
    <w:rsid w:val="000347BE"/>
    <w:rsid w:val="00034B36"/>
    <w:rsid w:val="00034EEA"/>
    <w:rsid w:val="00034F4F"/>
    <w:rsid w:val="00034FF2"/>
    <w:rsid w:val="00035F3F"/>
    <w:rsid w:val="00035FCC"/>
    <w:rsid w:val="00036AB4"/>
    <w:rsid w:val="00036E2A"/>
    <w:rsid w:val="000375DE"/>
    <w:rsid w:val="00037DB2"/>
    <w:rsid w:val="0004036D"/>
    <w:rsid w:val="00040588"/>
    <w:rsid w:val="00040B5F"/>
    <w:rsid w:val="00041AC5"/>
    <w:rsid w:val="00041D95"/>
    <w:rsid w:val="00042357"/>
    <w:rsid w:val="00042C07"/>
    <w:rsid w:val="00042E83"/>
    <w:rsid w:val="00043AF7"/>
    <w:rsid w:val="000463C6"/>
    <w:rsid w:val="00047A4F"/>
    <w:rsid w:val="00047C9E"/>
    <w:rsid w:val="0005153E"/>
    <w:rsid w:val="0005159D"/>
    <w:rsid w:val="00051B9D"/>
    <w:rsid w:val="0005348E"/>
    <w:rsid w:val="00053883"/>
    <w:rsid w:val="0005397D"/>
    <w:rsid w:val="00055560"/>
    <w:rsid w:val="00055BE7"/>
    <w:rsid w:val="00056004"/>
    <w:rsid w:val="00056380"/>
    <w:rsid w:val="00061AAD"/>
    <w:rsid w:val="00061C2B"/>
    <w:rsid w:val="00062F47"/>
    <w:rsid w:val="00062FA2"/>
    <w:rsid w:val="000635BB"/>
    <w:rsid w:val="000635D3"/>
    <w:rsid w:val="00064F85"/>
    <w:rsid w:val="00065908"/>
    <w:rsid w:val="000668A9"/>
    <w:rsid w:val="0006791C"/>
    <w:rsid w:val="00067AD0"/>
    <w:rsid w:val="0007126D"/>
    <w:rsid w:val="0007154A"/>
    <w:rsid w:val="0007164F"/>
    <w:rsid w:val="000725D0"/>
    <w:rsid w:val="00072C6B"/>
    <w:rsid w:val="000733B3"/>
    <w:rsid w:val="00073EE6"/>
    <w:rsid w:val="00074430"/>
    <w:rsid w:val="000746A5"/>
    <w:rsid w:val="00074C6D"/>
    <w:rsid w:val="00075141"/>
    <w:rsid w:val="000753BC"/>
    <w:rsid w:val="00075FF9"/>
    <w:rsid w:val="00077392"/>
    <w:rsid w:val="0007787C"/>
    <w:rsid w:val="00080AFE"/>
    <w:rsid w:val="00084EA7"/>
    <w:rsid w:val="00085447"/>
    <w:rsid w:val="00086719"/>
    <w:rsid w:val="00087067"/>
    <w:rsid w:val="00087986"/>
    <w:rsid w:val="00087E63"/>
    <w:rsid w:val="00090240"/>
    <w:rsid w:val="00090721"/>
    <w:rsid w:val="0009190F"/>
    <w:rsid w:val="000919F4"/>
    <w:rsid w:val="0009394F"/>
    <w:rsid w:val="00093D5E"/>
    <w:rsid w:val="00094F3B"/>
    <w:rsid w:val="000961D1"/>
    <w:rsid w:val="00096FD0"/>
    <w:rsid w:val="000A1C54"/>
    <w:rsid w:val="000A2394"/>
    <w:rsid w:val="000A4A5B"/>
    <w:rsid w:val="000A4E8E"/>
    <w:rsid w:val="000A4F70"/>
    <w:rsid w:val="000A67EE"/>
    <w:rsid w:val="000A6D00"/>
    <w:rsid w:val="000A6F3C"/>
    <w:rsid w:val="000A76B4"/>
    <w:rsid w:val="000A7B92"/>
    <w:rsid w:val="000A7E3C"/>
    <w:rsid w:val="000B0A7A"/>
    <w:rsid w:val="000B1773"/>
    <w:rsid w:val="000B1CF8"/>
    <w:rsid w:val="000B32E7"/>
    <w:rsid w:val="000B359B"/>
    <w:rsid w:val="000B4C9A"/>
    <w:rsid w:val="000B6BFA"/>
    <w:rsid w:val="000B700E"/>
    <w:rsid w:val="000B747F"/>
    <w:rsid w:val="000B7F21"/>
    <w:rsid w:val="000C06DD"/>
    <w:rsid w:val="000C0E2F"/>
    <w:rsid w:val="000C1235"/>
    <w:rsid w:val="000C1946"/>
    <w:rsid w:val="000C2971"/>
    <w:rsid w:val="000C325D"/>
    <w:rsid w:val="000C380E"/>
    <w:rsid w:val="000C4F87"/>
    <w:rsid w:val="000C53EB"/>
    <w:rsid w:val="000C547E"/>
    <w:rsid w:val="000C684C"/>
    <w:rsid w:val="000C6D01"/>
    <w:rsid w:val="000C6D74"/>
    <w:rsid w:val="000D1F2E"/>
    <w:rsid w:val="000D27DA"/>
    <w:rsid w:val="000D3B36"/>
    <w:rsid w:val="000D3F82"/>
    <w:rsid w:val="000D589A"/>
    <w:rsid w:val="000D5C67"/>
    <w:rsid w:val="000D602C"/>
    <w:rsid w:val="000E011F"/>
    <w:rsid w:val="000E0AE4"/>
    <w:rsid w:val="000E237C"/>
    <w:rsid w:val="000E27F5"/>
    <w:rsid w:val="000E2DA7"/>
    <w:rsid w:val="000E30C4"/>
    <w:rsid w:val="000E34F1"/>
    <w:rsid w:val="000E457C"/>
    <w:rsid w:val="000E5BC9"/>
    <w:rsid w:val="000E6B58"/>
    <w:rsid w:val="000E7DA8"/>
    <w:rsid w:val="000F14EA"/>
    <w:rsid w:val="000F22A2"/>
    <w:rsid w:val="000F2525"/>
    <w:rsid w:val="000F2EB0"/>
    <w:rsid w:val="000F300A"/>
    <w:rsid w:val="000F3533"/>
    <w:rsid w:val="000F3EF6"/>
    <w:rsid w:val="000F535D"/>
    <w:rsid w:val="000F762C"/>
    <w:rsid w:val="00102756"/>
    <w:rsid w:val="00102C06"/>
    <w:rsid w:val="00103078"/>
    <w:rsid w:val="001031C1"/>
    <w:rsid w:val="001050ED"/>
    <w:rsid w:val="001052EC"/>
    <w:rsid w:val="00105580"/>
    <w:rsid w:val="00105A1A"/>
    <w:rsid w:val="00110F76"/>
    <w:rsid w:val="001117C4"/>
    <w:rsid w:val="001117FC"/>
    <w:rsid w:val="00111ABD"/>
    <w:rsid w:val="00111E6F"/>
    <w:rsid w:val="00112DCA"/>
    <w:rsid w:val="00113B3B"/>
    <w:rsid w:val="001141BB"/>
    <w:rsid w:val="0011554E"/>
    <w:rsid w:val="001155E6"/>
    <w:rsid w:val="00116749"/>
    <w:rsid w:val="00116916"/>
    <w:rsid w:val="00116E46"/>
    <w:rsid w:val="00122055"/>
    <w:rsid w:val="001222E7"/>
    <w:rsid w:val="00122542"/>
    <w:rsid w:val="001226E4"/>
    <w:rsid w:val="00122A10"/>
    <w:rsid w:val="00123248"/>
    <w:rsid w:val="00123A40"/>
    <w:rsid w:val="00123A98"/>
    <w:rsid w:val="00123C05"/>
    <w:rsid w:val="00123D27"/>
    <w:rsid w:val="00125951"/>
    <w:rsid w:val="001269E2"/>
    <w:rsid w:val="00127D63"/>
    <w:rsid w:val="00127E84"/>
    <w:rsid w:val="0013076D"/>
    <w:rsid w:val="00131AAA"/>
    <w:rsid w:val="00134D37"/>
    <w:rsid w:val="001353EF"/>
    <w:rsid w:val="00135773"/>
    <w:rsid w:val="001358F4"/>
    <w:rsid w:val="00135988"/>
    <w:rsid w:val="00137532"/>
    <w:rsid w:val="001378BB"/>
    <w:rsid w:val="00143199"/>
    <w:rsid w:val="00143D4D"/>
    <w:rsid w:val="0014441A"/>
    <w:rsid w:val="00144E13"/>
    <w:rsid w:val="00145060"/>
    <w:rsid w:val="001452B0"/>
    <w:rsid w:val="00145870"/>
    <w:rsid w:val="00145B50"/>
    <w:rsid w:val="00151393"/>
    <w:rsid w:val="001528A1"/>
    <w:rsid w:val="00152C2C"/>
    <w:rsid w:val="001546BC"/>
    <w:rsid w:val="00155ABA"/>
    <w:rsid w:val="0015658C"/>
    <w:rsid w:val="00156F3E"/>
    <w:rsid w:val="0015729A"/>
    <w:rsid w:val="00161F91"/>
    <w:rsid w:val="0016281B"/>
    <w:rsid w:val="0016287A"/>
    <w:rsid w:val="001661CE"/>
    <w:rsid w:val="001664DB"/>
    <w:rsid w:val="001676C5"/>
    <w:rsid w:val="001676FE"/>
    <w:rsid w:val="00167EC8"/>
    <w:rsid w:val="001712E9"/>
    <w:rsid w:val="001717DA"/>
    <w:rsid w:val="001728EA"/>
    <w:rsid w:val="0017432A"/>
    <w:rsid w:val="001744AC"/>
    <w:rsid w:val="00174A1E"/>
    <w:rsid w:val="00176564"/>
    <w:rsid w:val="001777F7"/>
    <w:rsid w:val="001800C1"/>
    <w:rsid w:val="00182008"/>
    <w:rsid w:val="00184B95"/>
    <w:rsid w:val="00184C17"/>
    <w:rsid w:val="00184DC9"/>
    <w:rsid w:val="0018511A"/>
    <w:rsid w:val="00185714"/>
    <w:rsid w:val="001902E1"/>
    <w:rsid w:val="00191079"/>
    <w:rsid w:val="00191B75"/>
    <w:rsid w:val="00191EB3"/>
    <w:rsid w:val="00192BF6"/>
    <w:rsid w:val="00194AB4"/>
    <w:rsid w:val="00194F41"/>
    <w:rsid w:val="001957C6"/>
    <w:rsid w:val="00196353"/>
    <w:rsid w:val="0019654B"/>
    <w:rsid w:val="00196B36"/>
    <w:rsid w:val="00197F4F"/>
    <w:rsid w:val="001A0649"/>
    <w:rsid w:val="001A09F2"/>
    <w:rsid w:val="001A1E9C"/>
    <w:rsid w:val="001A239C"/>
    <w:rsid w:val="001A4417"/>
    <w:rsid w:val="001A463B"/>
    <w:rsid w:val="001A4A4D"/>
    <w:rsid w:val="001A5678"/>
    <w:rsid w:val="001A757A"/>
    <w:rsid w:val="001A7912"/>
    <w:rsid w:val="001B02C5"/>
    <w:rsid w:val="001B0E57"/>
    <w:rsid w:val="001B184B"/>
    <w:rsid w:val="001B1F4F"/>
    <w:rsid w:val="001B2055"/>
    <w:rsid w:val="001B229D"/>
    <w:rsid w:val="001B4394"/>
    <w:rsid w:val="001B4CBA"/>
    <w:rsid w:val="001B569F"/>
    <w:rsid w:val="001C05DA"/>
    <w:rsid w:val="001C091E"/>
    <w:rsid w:val="001C0BCB"/>
    <w:rsid w:val="001C0E4D"/>
    <w:rsid w:val="001C1D5D"/>
    <w:rsid w:val="001C2F8A"/>
    <w:rsid w:val="001C3A6B"/>
    <w:rsid w:val="001C3B37"/>
    <w:rsid w:val="001C4000"/>
    <w:rsid w:val="001C4A1B"/>
    <w:rsid w:val="001C4CD7"/>
    <w:rsid w:val="001C58EB"/>
    <w:rsid w:val="001C63AC"/>
    <w:rsid w:val="001C6DCF"/>
    <w:rsid w:val="001C70D8"/>
    <w:rsid w:val="001C7157"/>
    <w:rsid w:val="001C7E06"/>
    <w:rsid w:val="001C7F29"/>
    <w:rsid w:val="001D07B3"/>
    <w:rsid w:val="001D0EAB"/>
    <w:rsid w:val="001D1987"/>
    <w:rsid w:val="001D23D6"/>
    <w:rsid w:val="001D266C"/>
    <w:rsid w:val="001D4026"/>
    <w:rsid w:val="001D41B3"/>
    <w:rsid w:val="001D43AB"/>
    <w:rsid w:val="001D494B"/>
    <w:rsid w:val="001D4A59"/>
    <w:rsid w:val="001D4E22"/>
    <w:rsid w:val="001D5760"/>
    <w:rsid w:val="001D5A2A"/>
    <w:rsid w:val="001D755C"/>
    <w:rsid w:val="001D7946"/>
    <w:rsid w:val="001D7C2F"/>
    <w:rsid w:val="001E0F16"/>
    <w:rsid w:val="001E12B5"/>
    <w:rsid w:val="001E2417"/>
    <w:rsid w:val="001E35B8"/>
    <w:rsid w:val="001E4900"/>
    <w:rsid w:val="001E642A"/>
    <w:rsid w:val="001E655C"/>
    <w:rsid w:val="001E7AAA"/>
    <w:rsid w:val="001F01C4"/>
    <w:rsid w:val="001F2851"/>
    <w:rsid w:val="001F2A39"/>
    <w:rsid w:val="001F310F"/>
    <w:rsid w:val="001F382B"/>
    <w:rsid w:val="001F3EBC"/>
    <w:rsid w:val="001F570E"/>
    <w:rsid w:val="001F6328"/>
    <w:rsid w:val="001F7584"/>
    <w:rsid w:val="002007FF"/>
    <w:rsid w:val="00201293"/>
    <w:rsid w:val="0020295E"/>
    <w:rsid w:val="002032CE"/>
    <w:rsid w:val="002035CB"/>
    <w:rsid w:val="002051E9"/>
    <w:rsid w:val="002056CA"/>
    <w:rsid w:val="00206A71"/>
    <w:rsid w:val="0020713B"/>
    <w:rsid w:val="002077F8"/>
    <w:rsid w:val="00210E2F"/>
    <w:rsid w:val="00211BEF"/>
    <w:rsid w:val="00211C2B"/>
    <w:rsid w:val="0021276C"/>
    <w:rsid w:val="00212F0C"/>
    <w:rsid w:val="00215272"/>
    <w:rsid w:val="0021627D"/>
    <w:rsid w:val="00217A2E"/>
    <w:rsid w:val="002211E2"/>
    <w:rsid w:val="0022180E"/>
    <w:rsid w:val="00221B96"/>
    <w:rsid w:val="00221D3B"/>
    <w:rsid w:val="00222675"/>
    <w:rsid w:val="00223677"/>
    <w:rsid w:val="00224242"/>
    <w:rsid w:val="00224DD9"/>
    <w:rsid w:val="00225AE3"/>
    <w:rsid w:val="00226438"/>
    <w:rsid w:val="0022706D"/>
    <w:rsid w:val="00227789"/>
    <w:rsid w:val="002277E1"/>
    <w:rsid w:val="00231D4A"/>
    <w:rsid w:val="00232F63"/>
    <w:rsid w:val="002340DB"/>
    <w:rsid w:val="002343C3"/>
    <w:rsid w:val="00234CDA"/>
    <w:rsid w:val="00235CF3"/>
    <w:rsid w:val="00237483"/>
    <w:rsid w:val="00237558"/>
    <w:rsid w:val="002377D4"/>
    <w:rsid w:val="002379F0"/>
    <w:rsid w:val="00242467"/>
    <w:rsid w:val="002426F2"/>
    <w:rsid w:val="00243200"/>
    <w:rsid w:val="0024345C"/>
    <w:rsid w:val="00243EA9"/>
    <w:rsid w:val="002462A1"/>
    <w:rsid w:val="00247844"/>
    <w:rsid w:val="00247A0E"/>
    <w:rsid w:val="00251383"/>
    <w:rsid w:val="002518D6"/>
    <w:rsid w:val="00251F00"/>
    <w:rsid w:val="00253341"/>
    <w:rsid w:val="00254887"/>
    <w:rsid w:val="0025518D"/>
    <w:rsid w:val="002552C8"/>
    <w:rsid w:val="00255434"/>
    <w:rsid w:val="00255E28"/>
    <w:rsid w:val="00255F3A"/>
    <w:rsid w:val="00257191"/>
    <w:rsid w:val="00257668"/>
    <w:rsid w:val="002608A3"/>
    <w:rsid w:val="00260C1D"/>
    <w:rsid w:val="00260CEF"/>
    <w:rsid w:val="00260F0F"/>
    <w:rsid w:val="0026194E"/>
    <w:rsid w:val="002624E9"/>
    <w:rsid w:val="0026279D"/>
    <w:rsid w:val="00264129"/>
    <w:rsid w:val="00265A14"/>
    <w:rsid w:val="0026670B"/>
    <w:rsid w:val="00266965"/>
    <w:rsid w:val="00267557"/>
    <w:rsid w:val="00267DE1"/>
    <w:rsid w:val="00270DDA"/>
    <w:rsid w:val="002713EB"/>
    <w:rsid w:val="00272A26"/>
    <w:rsid w:val="00272C5A"/>
    <w:rsid w:val="00272DA3"/>
    <w:rsid w:val="00274244"/>
    <w:rsid w:val="00274C4C"/>
    <w:rsid w:val="00275295"/>
    <w:rsid w:val="0027646C"/>
    <w:rsid w:val="00276555"/>
    <w:rsid w:val="00276773"/>
    <w:rsid w:val="002802B7"/>
    <w:rsid w:val="00280BEE"/>
    <w:rsid w:val="00281030"/>
    <w:rsid w:val="002812C4"/>
    <w:rsid w:val="0028286F"/>
    <w:rsid w:val="00283494"/>
    <w:rsid w:val="0028694B"/>
    <w:rsid w:val="0028728C"/>
    <w:rsid w:val="00287980"/>
    <w:rsid w:val="00290027"/>
    <w:rsid w:val="002918B0"/>
    <w:rsid w:val="00291D05"/>
    <w:rsid w:val="00292995"/>
    <w:rsid w:val="002937C5"/>
    <w:rsid w:val="00293CED"/>
    <w:rsid w:val="002944F3"/>
    <w:rsid w:val="00294508"/>
    <w:rsid w:val="00295A82"/>
    <w:rsid w:val="00295BDE"/>
    <w:rsid w:val="002A0449"/>
    <w:rsid w:val="002A11B6"/>
    <w:rsid w:val="002A18D0"/>
    <w:rsid w:val="002A35FC"/>
    <w:rsid w:val="002A4671"/>
    <w:rsid w:val="002A489D"/>
    <w:rsid w:val="002A6E17"/>
    <w:rsid w:val="002A756F"/>
    <w:rsid w:val="002B366A"/>
    <w:rsid w:val="002B5B8F"/>
    <w:rsid w:val="002B5ED8"/>
    <w:rsid w:val="002B6547"/>
    <w:rsid w:val="002B6B1E"/>
    <w:rsid w:val="002B77B8"/>
    <w:rsid w:val="002C1796"/>
    <w:rsid w:val="002C2DD0"/>
    <w:rsid w:val="002C4B21"/>
    <w:rsid w:val="002C741A"/>
    <w:rsid w:val="002D1026"/>
    <w:rsid w:val="002D1C59"/>
    <w:rsid w:val="002D200D"/>
    <w:rsid w:val="002D2291"/>
    <w:rsid w:val="002D274C"/>
    <w:rsid w:val="002D2840"/>
    <w:rsid w:val="002D2E4E"/>
    <w:rsid w:val="002D2EB0"/>
    <w:rsid w:val="002D3CF6"/>
    <w:rsid w:val="002D3DCE"/>
    <w:rsid w:val="002D5186"/>
    <w:rsid w:val="002D557D"/>
    <w:rsid w:val="002D56A3"/>
    <w:rsid w:val="002D6259"/>
    <w:rsid w:val="002D6945"/>
    <w:rsid w:val="002D6A9B"/>
    <w:rsid w:val="002D6C79"/>
    <w:rsid w:val="002E1C1F"/>
    <w:rsid w:val="002E1DDC"/>
    <w:rsid w:val="002E2339"/>
    <w:rsid w:val="002E31E3"/>
    <w:rsid w:val="002E46F8"/>
    <w:rsid w:val="002E5F6A"/>
    <w:rsid w:val="002E7278"/>
    <w:rsid w:val="002E7863"/>
    <w:rsid w:val="002F0136"/>
    <w:rsid w:val="002F0859"/>
    <w:rsid w:val="002F1AF3"/>
    <w:rsid w:val="002F1B41"/>
    <w:rsid w:val="002F2CE6"/>
    <w:rsid w:val="002F31FC"/>
    <w:rsid w:val="002F325B"/>
    <w:rsid w:val="002F351C"/>
    <w:rsid w:val="002F477D"/>
    <w:rsid w:val="002F4CB8"/>
    <w:rsid w:val="002F4D03"/>
    <w:rsid w:val="002F56B3"/>
    <w:rsid w:val="002F5E1A"/>
    <w:rsid w:val="002F61BD"/>
    <w:rsid w:val="002F750D"/>
    <w:rsid w:val="002F776A"/>
    <w:rsid w:val="002F782D"/>
    <w:rsid w:val="0030152F"/>
    <w:rsid w:val="00301728"/>
    <w:rsid w:val="00301E38"/>
    <w:rsid w:val="00301EB4"/>
    <w:rsid w:val="00302A1D"/>
    <w:rsid w:val="00302DC6"/>
    <w:rsid w:val="00303078"/>
    <w:rsid w:val="00303417"/>
    <w:rsid w:val="0030400C"/>
    <w:rsid w:val="00304190"/>
    <w:rsid w:val="0030464C"/>
    <w:rsid w:val="0030486A"/>
    <w:rsid w:val="003075DD"/>
    <w:rsid w:val="00307F74"/>
    <w:rsid w:val="0031025A"/>
    <w:rsid w:val="00310395"/>
    <w:rsid w:val="00311FED"/>
    <w:rsid w:val="00312524"/>
    <w:rsid w:val="00312B61"/>
    <w:rsid w:val="00312D85"/>
    <w:rsid w:val="00314BC3"/>
    <w:rsid w:val="00315389"/>
    <w:rsid w:val="003154D2"/>
    <w:rsid w:val="003164C3"/>
    <w:rsid w:val="0031789C"/>
    <w:rsid w:val="00320650"/>
    <w:rsid w:val="00320F67"/>
    <w:rsid w:val="003213BE"/>
    <w:rsid w:val="00321F4C"/>
    <w:rsid w:val="003223E1"/>
    <w:rsid w:val="00322992"/>
    <w:rsid w:val="003235F2"/>
    <w:rsid w:val="0032457C"/>
    <w:rsid w:val="00326293"/>
    <w:rsid w:val="003272D0"/>
    <w:rsid w:val="0032754F"/>
    <w:rsid w:val="00327C71"/>
    <w:rsid w:val="00330385"/>
    <w:rsid w:val="00330A4D"/>
    <w:rsid w:val="00330E0B"/>
    <w:rsid w:val="00330FB5"/>
    <w:rsid w:val="00331368"/>
    <w:rsid w:val="00331BD5"/>
    <w:rsid w:val="00332809"/>
    <w:rsid w:val="003333D3"/>
    <w:rsid w:val="00333FF4"/>
    <w:rsid w:val="00335D8A"/>
    <w:rsid w:val="00337DBA"/>
    <w:rsid w:val="00340AAB"/>
    <w:rsid w:val="00341817"/>
    <w:rsid w:val="0034497D"/>
    <w:rsid w:val="003505F0"/>
    <w:rsid w:val="003532B8"/>
    <w:rsid w:val="00353DAB"/>
    <w:rsid w:val="00354914"/>
    <w:rsid w:val="00354AC2"/>
    <w:rsid w:val="00356ADD"/>
    <w:rsid w:val="00357292"/>
    <w:rsid w:val="0035761E"/>
    <w:rsid w:val="00357864"/>
    <w:rsid w:val="00360FA2"/>
    <w:rsid w:val="00361774"/>
    <w:rsid w:val="003620CB"/>
    <w:rsid w:val="003637E2"/>
    <w:rsid w:val="00365548"/>
    <w:rsid w:val="00366347"/>
    <w:rsid w:val="0036713D"/>
    <w:rsid w:val="0036745C"/>
    <w:rsid w:val="00370B76"/>
    <w:rsid w:val="00370F10"/>
    <w:rsid w:val="00371593"/>
    <w:rsid w:val="003715F7"/>
    <w:rsid w:val="00372503"/>
    <w:rsid w:val="00372FFC"/>
    <w:rsid w:val="0037408A"/>
    <w:rsid w:val="0037418B"/>
    <w:rsid w:val="003756B6"/>
    <w:rsid w:val="003764E0"/>
    <w:rsid w:val="00376FE3"/>
    <w:rsid w:val="00377316"/>
    <w:rsid w:val="00377759"/>
    <w:rsid w:val="00377943"/>
    <w:rsid w:val="00382197"/>
    <w:rsid w:val="0038246A"/>
    <w:rsid w:val="00382AF7"/>
    <w:rsid w:val="00384332"/>
    <w:rsid w:val="003858DD"/>
    <w:rsid w:val="00387661"/>
    <w:rsid w:val="00390A60"/>
    <w:rsid w:val="00390BC7"/>
    <w:rsid w:val="00390EC1"/>
    <w:rsid w:val="003914F8"/>
    <w:rsid w:val="0039263C"/>
    <w:rsid w:val="00392968"/>
    <w:rsid w:val="00392EFD"/>
    <w:rsid w:val="00392F9C"/>
    <w:rsid w:val="0039418D"/>
    <w:rsid w:val="00395AC8"/>
    <w:rsid w:val="00397C10"/>
    <w:rsid w:val="003A1914"/>
    <w:rsid w:val="003A2153"/>
    <w:rsid w:val="003A23D9"/>
    <w:rsid w:val="003A31E2"/>
    <w:rsid w:val="003A3460"/>
    <w:rsid w:val="003A3E47"/>
    <w:rsid w:val="003A4742"/>
    <w:rsid w:val="003A590C"/>
    <w:rsid w:val="003A6C25"/>
    <w:rsid w:val="003A7BB6"/>
    <w:rsid w:val="003A7D09"/>
    <w:rsid w:val="003B191A"/>
    <w:rsid w:val="003B2F64"/>
    <w:rsid w:val="003B36DC"/>
    <w:rsid w:val="003B3D78"/>
    <w:rsid w:val="003B4A18"/>
    <w:rsid w:val="003B597D"/>
    <w:rsid w:val="003B5AFC"/>
    <w:rsid w:val="003B66F5"/>
    <w:rsid w:val="003B711B"/>
    <w:rsid w:val="003B7B56"/>
    <w:rsid w:val="003C0813"/>
    <w:rsid w:val="003C0F52"/>
    <w:rsid w:val="003C213D"/>
    <w:rsid w:val="003C238E"/>
    <w:rsid w:val="003C32EE"/>
    <w:rsid w:val="003C3486"/>
    <w:rsid w:val="003C3980"/>
    <w:rsid w:val="003C39DA"/>
    <w:rsid w:val="003C4B85"/>
    <w:rsid w:val="003C5413"/>
    <w:rsid w:val="003C5A08"/>
    <w:rsid w:val="003C5D8B"/>
    <w:rsid w:val="003C7420"/>
    <w:rsid w:val="003D03E4"/>
    <w:rsid w:val="003D0FAB"/>
    <w:rsid w:val="003D128F"/>
    <w:rsid w:val="003D17C6"/>
    <w:rsid w:val="003D299A"/>
    <w:rsid w:val="003D3CEB"/>
    <w:rsid w:val="003D48C3"/>
    <w:rsid w:val="003D55CB"/>
    <w:rsid w:val="003D5C30"/>
    <w:rsid w:val="003E0237"/>
    <w:rsid w:val="003E2EE4"/>
    <w:rsid w:val="003E328A"/>
    <w:rsid w:val="003E41E4"/>
    <w:rsid w:val="003E4A72"/>
    <w:rsid w:val="003E514C"/>
    <w:rsid w:val="003E5C22"/>
    <w:rsid w:val="003E5FA4"/>
    <w:rsid w:val="003E6E49"/>
    <w:rsid w:val="003E7AE1"/>
    <w:rsid w:val="003F0CBB"/>
    <w:rsid w:val="003F15A1"/>
    <w:rsid w:val="003F414E"/>
    <w:rsid w:val="003F43D9"/>
    <w:rsid w:val="003F4497"/>
    <w:rsid w:val="003F6058"/>
    <w:rsid w:val="003F6B9C"/>
    <w:rsid w:val="004000B3"/>
    <w:rsid w:val="00400C95"/>
    <w:rsid w:val="004010CE"/>
    <w:rsid w:val="00401326"/>
    <w:rsid w:val="0040135D"/>
    <w:rsid w:val="00402077"/>
    <w:rsid w:val="004022C6"/>
    <w:rsid w:val="004046BF"/>
    <w:rsid w:val="00404C39"/>
    <w:rsid w:val="00405A23"/>
    <w:rsid w:val="00406B3B"/>
    <w:rsid w:val="00406E1C"/>
    <w:rsid w:val="004074E3"/>
    <w:rsid w:val="00410638"/>
    <w:rsid w:val="00410B21"/>
    <w:rsid w:val="00412E8D"/>
    <w:rsid w:val="00413678"/>
    <w:rsid w:val="004136E8"/>
    <w:rsid w:val="00413F9F"/>
    <w:rsid w:val="004161B9"/>
    <w:rsid w:val="00416A34"/>
    <w:rsid w:val="0041750A"/>
    <w:rsid w:val="00417FC6"/>
    <w:rsid w:val="00420905"/>
    <w:rsid w:val="00421D28"/>
    <w:rsid w:val="00422772"/>
    <w:rsid w:val="00422C47"/>
    <w:rsid w:val="00422D96"/>
    <w:rsid w:val="00423278"/>
    <w:rsid w:val="0042498C"/>
    <w:rsid w:val="00424C83"/>
    <w:rsid w:val="0042520C"/>
    <w:rsid w:val="0042555A"/>
    <w:rsid w:val="00426703"/>
    <w:rsid w:val="00431085"/>
    <w:rsid w:val="0043236B"/>
    <w:rsid w:val="0043290B"/>
    <w:rsid w:val="00432977"/>
    <w:rsid w:val="0043354D"/>
    <w:rsid w:val="00434537"/>
    <w:rsid w:val="00435B90"/>
    <w:rsid w:val="0044001F"/>
    <w:rsid w:val="00440A0D"/>
    <w:rsid w:val="00440EF1"/>
    <w:rsid w:val="004411FD"/>
    <w:rsid w:val="0044169D"/>
    <w:rsid w:val="00441753"/>
    <w:rsid w:val="004421E1"/>
    <w:rsid w:val="00442334"/>
    <w:rsid w:val="00442F3F"/>
    <w:rsid w:val="00443629"/>
    <w:rsid w:val="0044414E"/>
    <w:rsid w:val="0044474B"/>
    <w:rsid w:val="0044556F"/>
    <w:rsid w:val="00445FBF"/>
    <w:rsid w:val="00446A02"/>
    <w:rsid w:val="0045046C"/>
    <w:rsid w:val="00451388"/>
    <w:rsid w:val="00452434"/>
    <w:rsid w:val="00454439"/>
    <w:rsid w:val="004546DA"/>
    <w:rsid w:val="004548B8"/>
    <w:rsid w:val="0045510B"/>
    <w:rsid w:val="0045571E"/>
    <w:rsid w:val="004559A2"/>
    <w:rsid w:val="00456E92"/>
    <w:rsid w:val="00456F2A"/>
    <w:rsid w:val="004579A0"/>
    <w:rsid w:val="00460225"/>
    <w:rsid w:val="00463138"/>
    <w:rsid w:val="0046439C"/>
    <w:rsid w:val="00464CAB"/>
    <w:rsid w:val="00466FA1"/>
    <w:rsid w:val="00467483"/>
    <w:rsid w:val="00470A2E"/>
    <w:rsid w:val="00471A83"/>
    <w:rsid w:val="00471B48"/>
    <w:rsid w:val="0047203B"/>
    <w:rsid w:val="0047234C"/>
    <w:rsid w:val="00472E6A"/>
    <w:rsid w:val="00473D2F"/>
    <w:rsid w:val="00475196"/>
    <w:rsid w:val="0047672F"/>
    <w:rsid w:val="00476888"/>
    <w:rsid w:val="00477F0C"/>
    <w:rsid w:val="00480712"/>
    <w:rsid w:val="00480B52"/>
    <w:rsid w:val="00480E3B"/>
    <w:rsid w:val="00480F12"/>
    <w:rsid w:val="00482F6A"/>
    <w:rsid w:val="0048439D"/>
    <w:rsid w:val="00485051"/>
    <w:rsid w:val="004855A0"/>
    <w:rsid w:val="004855D8"/>
    <w:rsid w:val="00485D2F"/>
    <w:rsid w:val="00486EC0"/>
    <w:rsid w:val="00490AAA"/>
    <w:rsid w:val="00490EC5"/>
    <w:rsid w:val="00490FBF"/>
    <w:rsid w:val="004923D6"/>
    <w:rsid w:val="00493723"/>
    <w:rsid w:val="00494F82"/>
    <w:rsid w:val="0049540D"/>
    <w:rsid w:val="00495AD1"/>
    <w:rsid w:val="00496699"/>
    <w:rsid w:val="004A1849"/>
    <w:rsid w:val="004A196A"/>
    <w:rsid w:val="004A19AA"/>
    <w:rsid w:val="004A1DC7"/>
    <w:rsid w:val="004A2AB9"/>
    <w:rsid w:val="004A2BE1"/>
    <w:rsid w:val="004A361A"/>
    <w:rsid w:val="004A5459"/>
    <w:rsid w:val="004A5ED6"/>
    <w:rsid w:val="004A66F6"/>
    <w:rsid w:val="004A6E28"/>
    <w:rsid w:val="004A7A45"/>
    <w:rsid w:val="004B1399"/>
    <w:rsid w:val="004B21C6"/>
    <w:rsid w:val="004B2653"/>
    <w:rsid w:val="004B312F"/>
    <w:rsid w:val="004B4203"/>
    <w:rsid w:val="004B5162"/>
    <w:rsid w:val="004B5172"/>
    <w:rsid w:val="004B63B9"/>
    <w:rsid w:val="004B7D6E"/>
    <w:rsid w:val="004C076A"/>
    <w:rsid w:val="004C0AB1"/>
    <w:rsid w:val="004C0C61"/>
    <w:rsid w:val="004C20C6"/>
    <w:rsid w:val="004C3E4E"/>
    <w:rsid w:val="004C4AA2"/>
    <w:rsid w:val="004C5D4E"/>
    <w:rsid w:val="004C62A0"/>
    <w:rsid w:val="004C696E"/>
    <w:rsid w:val="004C6E6B"/>
    <w:rsid w:val="004C6FEC"/>
    <w:rsid w:val="004C7135"/>
    <w:rsid w:val="004C72EE"/>
    <w:rsid w:val="004C7B30"/>
    <w:rsid w:val="004D0A6A"/>
    <w:rsid w:val="004D416D"/>
    <w:rsid w:val="004D57B4"/>
    <w:rsid w:val="004D5F22"/>
    <w:rsid w:val="004D7D4A"/>
    <w:rsid w:val="004E2FE0"/>
    <w:rsid w:val="004E407D"/>
    <w:rsid w:val="004E4ACC"/>
    <w:rsid w:val="004E4BC4"/>
    <w:rsid w:val="004E7065"/>
    <w:rsid w:val="004E7A1F"/>
    <w:rsid w:val="004E7B44"/>
    <w:rsid w:val="004E7B5B"/>
    <w:rsid w:val="004F0D27"/>
    <w:rsid w:val="004F0F17"/>
    <w:rsid w:val="004F16F8"/>
    <w:rsid w:val="004F2804"/>
    <w:rsid w:val="004F29B6"/>
    <w:rsid w:val="004F2D50"/>
    <w:rsid w:val="004F372B"/>
    <w:rsid w:val="004F3760"/>
    <w:rsid w:val="004F4914"/>
    <w:rsid w:val="004F587B"/>
    <w:rsid w:val="004F617F"/>
    <w:rsid w:val="004F61A9"/>
    <w:rsid w:val="004F62F9"/>
    <w:rsid w:val="004F7234"/>
    <w:rsid w:val="004F760D"/>
    <w:rsid w:val="00501E89"/>
    <w:rsid w:val="0050289E"/>
    <w:rsid w:val="0050552B"/>
    <w:rsid w:val="00505A14"/>
    <w:rsid w:val="00506622"/>
    <w:rsid w:val="0050690F"/>
    <w:rsid w:val="00507286"/>
    <w:rsid w:val="005072DC"/>
    <w:rsid w:val="00507F6C"/>
    <w:rsid w:val="0051048B"/>
    <w:rsid w:val="005105F6"/>
    <w:rsid w:val="00510C90"/>
    <w:rsid w:val="005150D8"/>
    <w:rsid w:val="005154F8"/>
    <w:rsid w:val="00516BF9"/>
    <w:rsid w:val="00521411"/>
    <w:rsid w:val="00522E25"/>
    <w:rsid w:val="00522EEC"/>
    <w:rsid w:val="0052388D"/>
    <w:rsid w:val="00524FC1"/>
    <w:rsid w:val="00525A6E"/>
    <w:rsid w:val="00526313"/>
    <w:rsid w:val="00527A83"/>
    <w:rsid w:val="00531B96"/>
    <w:rsid w:val="005330C3"/>
    <w:rsid w:val="00533AD4"/>
    <w:rsid w:val="0053413E"/>
    <w:rsid w:val="005347FA"/>
    <w:rsid w:val="00534F4E"/>
    <w:rsid w:val="005356A1"/>
    <w:rsid w:val="00536A44"/>
    <w:rsid w:val="00542C6E"/>
    <w:rsid w:val="00542EAE"/>
    <w:rsid w:val="00544DC1"/>
    <w:rsid w:val="005463F5"/>
    <w:rsid w:val="005465A0"/>
    <w:rsid w:val="005465DD"/>
    <w:rsid w:val="005468C7"/>
    <w:rsid w:val="00550212"/>
    <w:rsid w:val="00550C3E"/>
    <w:rsid w:val="0055247C"/>
    <w:rsid w:val="00554341"/>
    <w:rsid w:val="00554CBA"/>
    <w:rsid w:val="00555C1B"/>
    <w:rsid w:val="00557B03"/>
    <w:rsid w:val="00557BD7"/>
    <w:rsid w:val="00560946"/>
    <w:rsid w:val="00563D3C"/>
    <w:rsid w:val="00564B19"/>
    <w:rsid w:val="00565136"/>
    <w:rsid w:val="00567690"/>
    <w:rsid w:val="00571197"/>
    <w:rsid w:val="00571544"/>
    <w:rsid w:val="00571C52"/>
    <w:rsid w:val="005736DD"/>
    <w:rsid w:val="00573D36"/>
    <w:rsid w:val="00574CF2"/>
    <w:rsid w:val="00575E78"/>
    <w:rsid w:val="00577ABC"/>
    <w:rsid w:val="00580711"/>
    <w:rsid w:val="00581861"/>
    <w:rsid w:val="00581A9A"/>
    <w:rsid w:val="00582ABF"/>
    <w:rsid w:val="00584BF3"/>
    <w:rsid w:val="00584DA4"/>
    <w:rsid w:val="00584E44"/>
    <w:rsid w:val="00584EAB"/>
    <w:rsid w:val="00585779"/>
    <w:rsid w:val="00587F3F"/>
    <w:rsid w:val="00592BB8"/>
    <w:rsid w:val="00593514"/>
    <w:rsid w:val="00595F71"/>
    <w:rsid w:val="00595F83"/>
    <w:rsid w:val="00596776"/>
    <w:rsid w:val="00597313"/>
    <w:rsid w:val="00597980"/>
    <w:rsid w:val="005A0FCC"/>
    <w:rsid w:val="005A2274"/>
    <w:rsid w:val="005A25B3"/>
    <w:rsid w:val="005A2E12"/>
    <w:rsid w:val="005A3115"/>
    <w:rsid w:val="005A327F"/>
    <w:rsid w:val="005A426E"/>
    <w:rsid w:val="005A5F43"/>
    <w:rsid w:val="005A62C4"/>
    <w:rsid w:val="005A6B90"/>
    <w:rsid w:val="005A6E31"/>
    <w:rsid w:val="005A77FF"/>
    <w:rsid w:val="005A7F05"/>
    <w:rsid w:val="005B00C0"/>
    <w:rsid w:val="005B0195"/>
    <w:rsid w:val="005B0376"/>
    <w:rsid w:val="005B2C4E"/>
    <w:rsid w:val="005B356E"/>
    <w:rsid w:val="005B398D"/>
    <w:rsid w:val="005B3C33"/>
    <w:rsid w:val="005B50F1"/>
    <w:rsid w:val="005B5A3C"/>
    <w:rsid w:val="005B5B34"/>
    <w:rsid w:val="005B6535"/>
    <w:rsid w:val="005B74F5"/>
    <w:rsid w:val="005B77C5"/>
    <w:rsid w:val="005C0B02"/>
    <w:rsid w:val="005C1055"/>
    <w:rsid w:val="005C30C6"/>
    <w:rsid w:val="005C30CE"/>
    <w:rsid w:val="005C3DA3"/>
    <w:rsid w:val="005C4359"/>
    <w:rsid w:val="005C595D"/>
    <w:rsid w:val="005C5A11"/>
    <w:rsid w:val="005C6093"/>
    <w:rsid w:val="005C6678"/>
    <w:rsid w:val="005C708F"/>
    <w:rsid w:val="005C7690"/>
    <w:rsid w:val="005D024A"/>
    <w:rsid w:val="005D345E"/>
    <w:rsid w:val="005D34FF"/>
    <w:rsid w:val="005D3576"/>
    <w:rsid w:val="005D4130"/>
    <w:rsid w:val="005D451E"/>
    <w:rsid w:val="005D64C5"/>
    <w:rsid w:val="005D79AE"/>
    <w:rsid w:val="005D7FA4"/>
    <w:rsid w:val="005E175E"/>
    <w:rsid w:val="005E3754"/>
    <w:rsid w:val="005E39BA"/>
    <w:rsid w:val="005E42A3"/>
    <w:rsid w:val="005E67B3"/>
    <w:rsid w:val="005E696A"/>
    <w:rsid w:val="005E7781"/>
    <w:rsid w:val="005F1481"/>
    <w:rsid w:val="005F204C"/>
    <w:rsid w:val="005F3AF4"/>
    <w:rsid w:val="005F4E61"/>
    <w:rsid w:val="005F7BA1"/>
    <w:rsid w:val="00601064"/>
    <w:rsid w:val="006010EE"/>
    <w:rsid w:val="006014B3"/>
    <w:rsid w:val="00601690"/>
    <w:rsid w:val="00601991"/>
    <w:rsid w:val="00602EE5"/>
    <w:rsid w:val="00603C25"/>
    <w:rsid w:val="006064AD"/>
    <w:rsid w:val="00606F14"/>
    <w:rsid w:val="0060762F"/>
    <w:rsid w:val="006112C4"/>
    <w:rsid w:val="006127B2"/>
    <w:rsid w:val="006141A9"/>
    <w:rsid w:val="00615A07"/>
    <w:rsid w:val="0061754A"/>
    <w:rsid w:val="00622408"/>
    <w:rsid w:val="00623124"/>
    <w:rsid w:val="00623516"/>
    <w:rsid w:val="00623A87"/>
    <w:rsid w:val="00624448"/>
    <w:rsid w:val="006244AB"/>
    <w:rsid w:val="006246F3"/>
    <w:rsid w:val="006278E1"/>
    <w:rsid w:val="00627BBC"/>
    <w:rsid w:val="00627EFC"/>
    <w:rsid w:val="006326FB"/>
    <w:rsid w:val="00632C87"/>
    <w:rsid w:val="00632F14"/>
    <w:rsid w:val="0063331E"/>
    <w:rsid w:val="00633F53"/>
    <w:rsid w:val="006342EF"/>
    <w:rsid w:val="006350AE"/>
    <w:rsid w:val="00636C09"/>
    <w:rsid w:val="00637147"/>
    <w:rsid w:val="0063768C"/>
    <w:rsid w:val="00637E6B"/>
    <w:rsid w:val="006400C4"/>
    <w:rsid w:val="00640FD1"/>
    <w:rsid w:val="0064204E"/>
    <w:rsid w:val="0064227F"/>
    <w:rsid w:val="0064386E"/>
    <w:rsid w:val="00643B4B"/>
    <w:rsid w:val="00643BAD"/>
    <w:rsid w:val="006444D4"/>
    <w:rsid w:val="00644830"/>
    <w:rsid w:val="00645FF7"/>
    <w:rsid w:val="00647D3A"/>
    <w:rsid w:val="00652AFC"/>
    <w:rsid w:val="00652B2D"/>
    <w:rsid w:val="006531F8"/>
    <w:rsid w:val="00653A24"/>
    <w:rsid w:val="00655BAF"/>
    <w:rsid w:val="00655F68"/>
    <w:rsid w:val="0065686B"/>
    <w:rsid w:val="006575F5"/>
    <w:rsid w:val="00657693"/>
    <w:rsid w:val="00657BE0"/>
    <w:rsid w:val="006603A5"/>
    <w:rsid w:val="006603B9"/>
    <w:rsid w:val="00661446"/>
    <w:rsid w:val="006636EA"/>
    <w:rsid w:val="00663D7C"/>
    <w:rsid w:val="00664A6A"/>
    <w:rsid w:val="0066593E"/>
    <w:rsid w:val="006667B1"/>
    <w:rsid w:val="00667FF4"/>
    <w:rsid w:val="006700C9"/>
    <w:rsid w:val="00670122"/>
    <w:rsid w:val="00670344"/>
    <w:rsid w:val="00670557"/>
    <w:rsid w:val="0067141F"/>
    <w:rsid w:val="00671FEF"/>
    <w:rsid w:val="00673E4A"/>
    <w:rsid w:val="00674107"/>
    <w:rsid w:val="0067674C"/>
    <w:rsid w:val="00677575"/>
    <w:rsid w:val="00677920"/>
    <w:rsid w:val="00677CC3"/>
    <w:rsid w:val="00684EB1"/>
    <w:rsid w:val="00685244"/>
    <w:rsid w:val="00687463"/>
    <w:rsid w:val="006874EA"/>
    <w:rsid w:val="006875C6"/>
    <w:rsid w:val="006878F5"/>
    <w:rsid w:val="00690008"/>
    <w:rsid w:val="00690493"/>
    <w:rsid w:val="00692A3E"/>
    <w:rsid w:val="0069378E"/>
    <w:rsid w:val="00693E69"/>
    <w:rsid w:val="00695732"/>
    <w:rsid w:val="00695CD7"/>
    <w:rsid w:val="00696ED5"/>
    <w:rsid w:val="0069748B"/>
    <w:rsid w:val="006975C8"/>
    <w:rsid w:val="006A0008"/>
    <w:rsid w:val="006A00BD"/>
    <w:rsid w:val="006A0CD7"/>
    <w:rsid w:val="006A1D22"/>
    <w:rsid w:val="006A4C20"/>
    <w:rsid w:val="006A5B6C"/>
    <w:rsid w:val="006A608E"/>
    <w:rsid w:val="006A6914"/>
    <w:rsid w:val="006A79A4"/>
    <w:rsid w:val="006A7E96"/>
    <w:rsid w:val="006B1556"/>
    <w:rsid w:val="006B1885"/>
    <w:rsid w:val="006B1AFE"/>
    <w:rsid w:val="006B1F3C"/>
    <w:rsid w:val="006B232F"/>
    <w:rsid w:val="006B2A53"/>
    <w:rsid w:val="006B333C"/>
    <w:rsid w:val="006B3FA8"/>
    <w:rsid w:val="006B42FE"/>
    <w:rsid w:val="006B54D7"/>
    <w:rsid w:val="006B5DA9"/>
    <w:rsid w:val="006B68D6"/>
    <w:rsid w:val="006B7160"/>
    <w:rsid w:val="006C0643"/>
    <w:rsid w:val="006C158D"/>
    <w:rsid w:val="006C1C0C"/>
    <w:rsid w:val="006C310B"/>
    <w:rsid w:val="006C4DB1"/>
    <w:rsid w:val="006C4E5A"/>
    <w:rsid w:val="006C5845"/>
    <w:rsid w:val="006C72CD"/>
    <w:rsid w:val="006C72F4"/>
    <w:rsid w:val="006D0195"/>
    <w:rsid w:val="006D0EC4"/>
    <w:rsid w:val="006D1394"/>
    <w:rsid w:val="006D178C"/>
    <w:rsid w:val="006D23FD"/>
    <w:rsid w:val="006D2762"/>
    <w:rsid w:val="006D281F"/>
    <w:rsid w:val="006D2A37"/>
    <w:rsid w:val="006D6495"/>
    <w:rsid w:val="006D69A2"/>
    <w:rsid w:val="006D6D0A"/>
    <w:rsid w:val="006E21FA"/>
    <w:rsid w:val="006E23CE"/>
    <w:rsid w:val="006E2878"/>
    <w:rsid w:val="006E2C36"/>
    <w:rsid w:val="006E3FBF"/>
    <w:rsid w:val="006E4A82"/>
    <w:rsid w:val="006E57FB"/>
    <w:rsid w:val="006E5D16"/>
    <w:rsid w:val="006E70C3"/>
    <w:rsid w:val="006E7AC3"/>
    <w:rsid w:val="006F0563"/>
    <w:rsid w:val="006F0A5B"/>
    <w:rsid w:val="006F0D15"/>
    <w:rsid w:val="006F11A0"/>
    <w:rsid w:val="006F1431"/>
    <w:rsid w:val="006F34E3"/>
    <w:rsid w:val="006F4A47"/>
    <w:rsid w:val="006F4BEE"/>
    <w:rsid w:val="006F4C8A"/>
    <w:rsid w:val="006F5A39"/>
    <w:rsid w:val="006F67FA"/>
    <w:rsid w:val="00700258"/>
    <w:rsid w:val="00703705"/>
    <w:rsid w:val="00703CE8"/>
    <w:rsid w:val="00703E24"/>
    <w:rsid w:val="00703F93"/>
    <w:rsid w:val="00704509"/>
    <w:rsid w:val="0071154D"/>
    <w:rsid w:val="00712404"/>
    <w:rsid w:val="00712551"/>
    <w:rsid w:val="007126F8"/>
    <w:rsid w:val="0071392D"/>
    <w:rsid w:val="00713968"/>
    <w:rsid w:val="00713E46"/>
    <w:rsid w:val="00714305"/>
    <w:rsid w:val="007144D8"/>
    <w:rsid w:val="007148B0"/>
    <w:rsid w:val="00716601"/>
    <w:rsid w:val="0071666F"/>
    <w:rsid w:val="007167D0"/>
    <w:rsid w:val="00716966"/>
    <w:rsid w:val="00716A0A"/>
    <w:rsid w:val="00717B19"/>
    <w:rsid w:val="00717DD5"/>
    <w:rsid w:val="007209A4"/>
    <w:rsid w:val="0072278F"/>
    <w:rsid w:val="00722932"/>
    <w:rsid w:val="007270F6"/>
    <w:rsid w:val="00727173"/>
    <w:rsid w:val="007274C3"/>
    <w:rsid w:val="007275EB"/>
    <w:rsid w:val="0073044A"/>
    <w:rsid w:val="00730B0F"/>
    <w:rsid w:val="00730C2C"/>
    <w:rsid w:val="00731E56"/>
    <w:rsid w:val="007325AA"/>
    <w:rsid w:val="00732A87"/>
    <w:rsid w:val="00732AF0"/>
    <w:rsid w:val="00733F1E"/>
    <w:rsid w:val="00733F33"/>
    <w:rsid w:val="00735296"/>
    <w:rsid w:val="00737B93"/>
    <w:rsid w:val="0074071B"/>
    <w:rsid w:val="0074080B"/>
    <w:rsid w:val="007413E3"/>
    <w:rsid w:val="00741CB0"/>
    <w:rsid w:val="0074347D"/>
    <w:rsid w:val="00743761"/>
    <w:rsid w:val="00745E76"/>
    <w:rsid w:val="00746CFB"/>
    <w:rsid w:val="00747FDC"/>
    <w:rsid w:val="00750850"/>
    <w:rsid w:val="00750D5B"/>
    <w:rsid w:val="00752402"/>
    <w:rsid w:val="00752EC9"/>
    <w:rsid w:val="00753674"/>
    <w:rsid w:val="00753C7C"/>
    <w:rsid w:val="0075595F"/>
    <w:rsid w:val="00756420"/>
    <w:rsid w:val="00757418"/>
    <w:rsid w:val="00757FB8"/>
    <w:rsid w:val="00760820"/>
    <w:rsid w:val="0076092C"/>
    <w:rsid w:val="007619FC"/>
    <w:rsid w:val="007623D8"/>
    <w:rsid w:val="00762B31"/>
    <w:rsid w:val="00762D78"/>
    <w:rsid w:val="0076480F"/>
    <w:rsid w:val="00765A16"/>
    <w:rsid w:val="00765A4F"/>
    <w:rsid w:val="00767CDB"/>
    <w:rsid w:val="00770665"/>
    <w:rsid w:val="007707FD"/>
    <w:rsid w:val="00771712"/>
    <w:rsid w:val="007720D6"/>
    <w:rsid w:val="00772DB7"/>
    <w:rsid w:val="0077343D"/>
    <w:rsid w:val="00774966"/>
    <w:rsid w:val="00775070"/>
    <w:rsid w:val="0077563C"/>
    <w:rsid w:val="00776E8A"/>
    <w:rsid w:val="00777183"/>
    <w:rsid w:val="0077779D"/>
    <w:rsid w:val="00780BA3"/>
    <w:rsid w:val="00780EFA"/>
    <w:rsid w:val="00781226"/>
    <w:rsid w:val="007822C3"/>
    <w:rsid w:val="007849C0"/>
    <w:rsid w:val="00785BD4"/>
    <w:rsid w:val="00785E8A"/>
    <w:rsid w:val="007861AC"/>
    <w:rsid w:val="00786C24"/>
    <w:rsid w:val="00786CBC"/>
    <w:rsid w:val="00787ADD"/>
    <w:rsid w:val="00790050"/>
    <w:rsid w:val="0079037A"/>
    <w:rsid w:val="00793584"/>
    <w:rsid w:val="0079413F"/>
    <w:rsid w:val="00794F45"/>
    <w:rsid w:val="0079593A"/>
    <w:rsid w:val="007A00C5"/>
    <w:rsid w:val="007A0B79"/>
    <w:rsid w:val="007A0F2B"/>
    <w:rsid w:val="007A223A"/>
    <w:rsid w:val="007A2D4D"/>
    <w:rsid w:val="007A485F"/>
    <w:rsid w:val="007A4A27"/>
    <w:rsid w:val="007A6AA2"/>
    <w:rsid w:val="007B031D"/>
    <w:rsid w:val="007B3B46"/>
    <w:rsid w:val="007B3CCB"/>
    <w:rsid w:val="007B3E91"/>
    <w:rsid w:val="007B5F1C"/>
    <w:rsid w:val="007B629C"/>
    <w:rsid w:val="007B6747"/>
    <w:rsid w:val="007B71BF"/>
    <w:rsid w:val="007B74C1"/>
    <w:rsid w:val="007B77E4"/>
    <w:rsid w:val="007C0B2C"/>
    <w:rsid w:val="007C156C"/>
    <w:rsid w:val="007C1D2E"/>
    <w:rsid w:val="007C1E38"/>
    <w:rsid w:val="007C2575"/>
    <w:rsid w:val="007C26CA"/>
    <w:rsid w:val="007C27A5"/>
    <w:rsid w:val="007C5416"/>
    <w:rsid w:val="007C67B0"/>
    <w:rsid w:val="007D0078"/>
    <w:rsid w:val="007D1ACD"/>
    <w:rsid w:val="007D3D85"/>
    <w:rsid w:val="007D4BBF"/>
    <w:rsid w:val="007D4C61"/>
    <w:rsid w:val="007D4CE8"/>
    <w:rsid w:val="007D5BC0"/>
    <w:rsid w:val="007D5D60"/>
    <w:rsid w:val="007D760D"/>
    <w:rsid w:val="007E04D4"/>
    <w:rsid w:val="007E1617"/>
    <w:rsid w:val="007E269A"/>
    <w:rsid w:val="007E2C3D"/>
    <w:rsid w:val="007E2D36"/>
    <w:rsid w:val="007E3121"/>
    <w:rsid w:val="007E3230"/>
    <w:rsid w:val="007E460C"/>
    <w:rsid w:val="007E5776"/>
    <w:rsid w:val="007E66B4"/>
    <w:rsid w:val="007E6850"/>
    <w:rsid w:val="007E7DA5"/>
    <w:rsid w:val="007F126B"/>
    <w:rsid w:val="007F214D"/>
    <w:rsid w:val="007F340D"/>
    <w:rsid w:val="007F3C67"/>
    <w:rsid w:val="007F4209"/>
    <w:rsid w:val="007F4276"/>
    <w:rsid w:val="007F4A0D"/>
    <w:rsid w:val="007F74D3"/>
    <w:rsid w:val="007F7B85"/>
    <w:rsid w:val="007F7D6C"/>
    <w:rsid w:val="008000F6"/>
    <w:rsid w:val="0080023B"/>
    <w:rsid w:val="0080077F"/>
    <w:rsid w:val="00801D58"/>
    <w:rsid w:val="00803F0C"/>
    <w:rsid w:val="008042DB"/>
    <w:rsid w:val="00805356"/>
    <w:rsid w:val="00806520"/>
    <w:rsid w:val="00806625"/>
    <w:rsid w:val="00810B08"/>
    <w:rsid w:val="00811233"/>
    <w:rsid w:val="00812BC8"/>
    <w:rsid w:val="00812F22"/>
    <w:rsid w:val="00813139"/>
    <w:rsid w:val="00813B10"/>
    <w:rsid w:val="00813C47"/>
    <w:rsid w:val="008155E4"/>
    <w:rsid w:val="0081607C"/>
    <w:rsid w:val="008213C2"/>
    <w:rsid w:val="008222F2"/>
    <w:rsid w:val="008245D0"/>
    <w:rsid w:val="00824C47"/>
    <w:rsid w:val="00826BB2"/>
    <w:rsid w:val="00826DB1"/>
    <w:rsid w:val="00827D9C"/>
    <w:rsid w:val="0083001F"/>
    <w:rsid w:val="008300DB"/>
    <w:rsid w:val="008306AD"/>
    <w:rsid w:val="008308A4"/>
    <w:rsid w:val="008309E2"/>
    <w:rsid w:val="00830D7F"/>
    <w:rsid w:val="00831109"/>
    <w:rsid w:val="00832921"/>
    <w:rsid w:val="00833C1A"/>
    <w:rsid w:val="00837A0D"/>
    <w:rsid w:val="00837C49"/>
    <w:rsid w:val="008400FC"/>
    <w:rsid w:val="00840B51"/>
    <w:rsid w:val="00841F47"/>
    <w:rsid w:val="0084334D"/>
    <w:rsid w:val="00844282"/>
    <w:rsid w:val="00844493"/>
    <w:rsid w:val="00844645"/>
    <w:rsid w:val="00844821"/>
    <w:rsid w:val="00844DFD"/>
    <w:rsid w:val="008455E4"/>
    <w:rsid w:val="00845623"/>
    <w:rsid w:val="0084580A"/>
    <w:rsid w:val="00845D92"/>
    <w:rsid w:val="00847848"/>
    <w:rsid w:val="008501F8"/>
    <w:rsid w:val="008535A8"/>
    <w:rsid w:val="00853B70"/>
    <w:rsid w:val="00854574"/>
    <w:rsid w:val="00856611"/>
    <w:rsid w:val="00856670"/>
    <w:rsid w:val="008568BF"/>
    <w:rsid w:val="00857E2B"/>
    <w:rsid w:val="008601E6"/>
    <w:rsid w:val="0086115E"/>
    <w:rsid w:val="0086117F"/>
    <w:rsid w:val="00861266"/>
    <w:rsid w:val="008637C5"/>
    <w:rsid w:val="00864EB1"/>
    <w:rsid w:val="00865D47"/>
    <w:rsid w:val="00866F7F"/>
    <w:rsid w:val="008675BD"/>
    <w:rsid w:val="00870149"/>
    <w:rsid w:val="00870415"/>
    <w:rsid w:val="00870AB7"/>
    <w:rsid w:val="0087177D"/>
    <w:rsid w:val="00871B9E"/>
    <w:rsid w:val="008730AA"/>
    <w:rsid w:val="008754A6"/>
    <w:rsid w:val="008756DB"/>
    <w:rsid w:val="008806F9"/>
    <w:rsid w:val="00881549"/>
    <w:rsid w:val="008827B4"/>
    <w:rsid w:val="0088392B"/>
    <w:rsid w:val="00884A34"/>
    <w:rsid w:val="00885E2F"/>
    <w:rsid w:val="0088686D"/>
    <w:rsid w:val="00887979"/>
    <w:rsid w:val="00891932"/>
    <w:rsid w:val="0089229C"/>
    <w:rsid w:val="00892E60"/>
    <w:rsid w:val="00893375"/>
    <w:rsid w:val="008947D9"/>
    <w:rsid w:val="008948F1"/>
    <w:rsid w:val="00896B96"/>
    <w:rsid w:val="008A20D4"/>
    <w:rsid w:val="008A3344"/>
    <w:rsid w:val="008A356C"/>
    <w:rsid w:val="008A3947"/>
    <w:rsid w:val="008A3B38"/>
    <w:rsid w:val="008A43D0"/>
    <w:rsid w:val="008A540C"/>
    <w:rsid w:val="008A5CDD"/>
    <w:rsid w:val="008A6227"/>
    <w:rsid w:val="008A6882"/>
    <w:rsid w:val="008A7ACC"/>
    <w:rsid w:val="008B06D0"/>
    <w:rsid w:val="008B0791"/>
    <w:rsid w:val="008B1090"/>
    <w:rsid w:val="008B1667"/>
    <w:rsid w:val="008B3355"/>
    <w:rsid w:val="008B58E7"/>
    <w:rsid w:val="008B6EDD"/>
    <w:rsid w:val="008B7B4D"/>
    <w:rsid w:val="008B7E27"/>
    <w:rsid w:val="008C0E8D"/>
    <w:rsid w:val="008C0F93"/>
    <w:rsid w:val="008C160D"/>
    <w:rsid w:val="008C309F"/>
    <w:rsid w:val="008C3F59"/>
    <w:rsid w:val="008C4A68"/>
    <w:rsid w:val="008C590F"/>
    <w:rsid w:val="008C5D55"/>
    <w:rsid w:val="008C5E44"/>
    <w:rsid w:val="008C68CD"/>
    <w:rsid w:val="008C78D8"/>
    <w:rsid w:val="008C7BBE"/>
    <w:rsid w:val="008D0956"/>
    <w:rsid w:val="008D190B"/>
    <w:rsid w:val="008D1BBC"/>
    <w:rsid w:val="008D262A"/>
    <w:rsid w:val="008D4322"/>
    <w:rsid w:val="008D4A9B"/>
    <w:rsid w:val="008D4B98"/>
    <w:rsid w:val="008E0E2B"/>
    <w:rsid w:val="008E1425"/>
    <w:rsid w:val="008E1BC3"/>
    <w:rsid w:val="008E28ED"/>
    <w:rsid w:val="008E5C6E"/>
    <w:rsid w:val="008E5EC7"/>
    <w:rsid w:val="008E6E02"/>
    <w:rsid w:val="008E7494"/>
    <w:rsid w:val="008F0699"/>
    <w:rsid w:val="008F1C77"/>
    <w:rsid w:val="008F1C86"/>
    <w:rsid w:val="008F252E"/>
    <w:rsid w:val="008F33C5"/>
    <w:rsid w:val="008F5C8A"/>
    <w:rsid w:val="009009E4"/>
    <w:rsid w:val="0090185F"/>
    <w:rsid w:val="00902053"/>
    <w:rsid w:val="00903042"/>
    <w:rsid w:val="00903546"/>
    <w:rsid w:val="009040AB"/>
    <w:rsid w:val="00905A14"/>
    <w:rsid w:val="00907158"/>
    <w:rsid w:val="00907893"/>
    <w:rsid w:val="0091088D"/>
    <w:rsid w:val="00911CBF"/>
    <w:rsid w:val="00912029"/>
    <w:rsid w:val="009121E0"/>
    <w:rsid w:val="0091221C"/>
    <w:rsid w:val="0091257D"/>
    <w:rsid w:val="00915111"/>
    <w:rsid w:val="00916829"/>
    <w:rsid w:val="0092247A"/>
    <w:rsid w:val="0092495D"/>
    <w:rsid w:val="00925E74"/>
    <w:rsid w:val="009266AC"/>
    <w:rsid w:val="00930D36"/>
    <w:rsid w:val="00931904"/>
    <w:rsid w:val="00932810"/>
    <w:rsid w:val="00932DE5"/>
    <w:rsid w:val="00932F96"/>
    <w:rsid w:val="009338A7"/>
    <w:rsid w:val="00933B8F"/>
    <w:rsid w:val="00933E7F"/>
    <w:rsid w:val="00933ED7"/>
    <w:rsid w:val="0093407D"/>
    <w:rsid w:val="00934B7D"/>
    <w:rsid w:val="00935900"/>
    <w:rsid w:val="00935AD1"/>
    <w:rsid w:val="00937CA8"/>
    <w:rsid w:val="00941E13"/>
    <w:rsid w:val="00943562"/>
    <w:rsid w:val="00944784"/>
    <w:rsid w:val="00944F72"/>
    <w:rsid w:val="00946A22"/>
    <w:rsid w:val="00946B19"/>
    <w:rsid w:val="009472A0"/>
    <w:rsid w:val="00950930"/>
    <w:rsid w:val="00951639"/>
    <w:rsid w:val="009517D7"/>
    <w:rsid w:val="00951BEC"/>
    <w:rsid w:val="00952743"/>
    <w:rsid w:val="00952D1C"/>
    <w:rsid w:val="009540B9"/>
    <w:rsid w:val="00955192"/>
    <w:rsid w:val="0095533C"/>
    <w:rsid w:val="009558E6"/>
    <w:rsid w:val="00955F5B"/>
    <w:rsid w:val="00956530"/>
    <w:rsid w:val="00956679"/>
    <w:rsid w:val="00956BA6"/>
    <w:rsid w:val="0096092D"/>
    <w:rsid w:val="00960CD1"/>
    <w:rsid w:val="00960D79"/>
    <w:rsid w:val="009615D4"/>
    <w:rsid w:val="00961BF1"/>
    <w:rsid w:val="009627BA"/>
    <w:rsid w:val="00962930"/>
    <w:rsid w:val="00963010"/>
    <w:rsid w:val="00964A86"/>
    <w:rsid w:val="00965361"/>
    <w:rsid w:val="00966850"/>
    <w:rsid w:val="00970FE8"/>
    <w:rsid w:val="00971007"/>
    <w:rsid w:val="0097112C"/>
    <w:rsid w:val="00971A73"/>
    <w:rsid w:val="00972EBF"/>
    <w:rsid w:val="00973440"/>
    <w:rsid w:val="00974646"/>
    <w:rsid w:val="00975E90"/>
    <w:rsid w:val="00975F24"/>
    <w:rsid w:val="0098014C"/>
    <w:rsid w:val="00981248"/>
    <w:rsid w:val="00981CDB"/>
    <w:rsid w:val="00983163"/>
    <w:rsid w:val="00983AA8"/>
    <w:rsid w:val="00983E1D"/>
    <w:rsid w:val="00984AFE"/>
    <w:rsid w:val="00985320"/>
    <w:rsid w:val="00987558"/>
    <w:rsid w:val="009903D5"/>
    <w:rsid w:val="00991F57"/>
    <w:rsid w:val="00992727"/>
    <w:rsid w:val="00992C66"/>
    <w:rsid w:val="00992F8B"/>
    <w:rsid w:val="00993DD9"/>
    <w:rsid w:val="009944D0"/>
    <w:rsid w:val="009949E2"/>
    <w:rsid w:val="00996182"/>
    <w:rsid w:val="00996BA0"/>
    <w:rsid w:val="0099744B"/>
    <w:rsid w:val="00997FC4"/>
    <w:rsid w:val="009A1A44"/>
    <w:rsid w:val="009A21CB"/>
    <w:rsid w:val="009A4E7A"/>
    <w:rsid w:val="009B0666"/>
    <w:rsid w:val="009B15FC"/>
    <w:rsid w:val="009B193C"/>
    <w:rsid w:val="009B1C48"/>
    <w:rsid w:val="009B1E8F"/>
    <w:rsid w:val="009B4E95"/>
    <w:rsid w:val="009B6462"/>
    <w:rsid w:val="009B6B49"/>
    <w:rsid w:val="009B75B5"/>
    <w:rsid w:val="009B7F94"/>
    <w:rsid w:val="009C09C1"/>
    <w:rsid w:val="009C2AD6"/>
    <w:rsid w:val="009C345A"/>
    <w:rsid w:val="009C36D2"/>
    <w:rsid w:val="009C43AC"/>
    <w:rsid w:val="009C501A"/>
    <w:rsid w:val="009C57BD"/>
    <w:rsid w:val="009C7BDF"/>
    <w:rsid w:val="009D050D"/>
    <w:rsid w:val="009D0BDC"/>
    <w:rsid w:val="009D1714"/>
    <w:rsid w:val="009D2A3C"/>
    <w:rsid w:val="009D4316"/>
    <w:rsid w:val="009D6078"/>
    <w:rsid w:val="009D634D"/>
    <w:rsid w:val="009D7590"/>
    <w:rsid w:val="009E07FC"/>
    <w:rsid w:val="009E1B76"/>
    <w:rsid w:val="009E1FC5"/>
    <w:rsid w:val="009E2455"/>
    <w:rsid w:val="009E2753"/>
    <w:rsid w:val="009E294A"/>
    <w:rsid w:val="009E2D8E"/>
    <w:rsid w:val="009E3B79"/>
    <w:rsid w:val="009E4EFD"/>
    <w:rsid w:val="009E4F77"/>
    <w:rsid w:val="009E5B75"/>
    <w:rsid w:val="009E5FC0"/>
    <w:rsid w:val="009F0FE9"/>
    <w:rsid w:val="009F244D"/>
    <w:rsid w:val="009F41F2"/>
    <w:rsid w:val="009F45F6"/>
    <w:rsid w:val="009F45FA"/>
    <w:rsid w:val="009F482C"/>
    <w:rsid w:val="009F4B54"/>
    <w:rsid w:val="009F6315"/>
    <w:rsid w:val="009F666B"/>
    <w:rsid w:val="009F688D"/>
    <w:rsid w:val="009F6F79"/>
    <w:rsid w:val="009F74DC"/>
    <w:rsid w:val="00A006FF"/>
    <w:rsid w:val="00A010F3"/>
    <w:rsid w:val="00A02AFC"/>
    <w:rsid w:val="00A037E3"/>
    <w:rsid w:val="00A03C7B"/>
    <w:rsid w:val="00A055E9"/>
    <w:rsid w:val="00A055EA"/>
    <w:rsid w:val="00A0611E"/>
    <w:rsid w:val="00A06315"/>
    <w:rsid w:val="00A0637E"/>
    <w:rsid w:val="00A06ED5"/>
    <w:rsid w:val="00A10220"/>
    <w:rsid w:val="00A128FB"/>
    <w:rsid w:val="00A12EDF"/>
    <w:rsid w:val="00A1314E"/>
    <w:rsid w:val="00A1375C"/>
    <w:rsid w:val="00A13D7B"/>
    <w:rsid w:val="00A146E2"/>
    <w:rsid w:val="00A154C5"/>
    <w:rsid w:val="00A15CA1"/>
    <w:rsid w:val="00A16783"/>
    <w:rsid w:val="00A176AB"/>
    <w:rsid w:val="00A17702"/>
    <w:rsid w:val="00A1770B"/>
    <w:rsid w:val="00A2137F"/>
    <w:rsid w:val="00A21E98"/>
    <w:rsid w:val="00A227AF"/>
    <w:rsid w:val="00A231DA"/>
    <w:rsid w:val="00A24948"/>
    <w:rsid w:val="00A25C09"/>
    <w:rsid w:val="00A26940"/>
    <w:rsid w:val="00A27819"/>
    <w:rsid w:val="00A3011D"/>
    <w:rsid w:val="00A3025B"/>
    <w:rsid w:val="00A32874"/>
    <w:rsid w:val="00A32C4C"/>
    <w:rsid w:val="00A32E89"/>
    <w:rsid w:val="00A33A69"/>
    <w:rsid w:val="00A33F42"/>
    <w:rsid w:val="00A341F5"/>
    <w:rsid w:val="00A34652"/>
    <w:rsid w:val="00A34698"/>
    <w:rsid w:val="00A346A0"/>
    <w:rsid w:val="00A3530C"/>
    <w:rsid w:val="00A35AD9"/>
    <w:rsid w:val="00A36754"/>
    <w:rsid w:val="00A37157"/>
    <w:rsid w:val="00A37792"/>
    <w:rsid w:val="00A404E9"/>
    <w:rsid w:val="00A41017"/>
    <w:rsid w:val="00A414C5"/>
    <w:rsid w:val="00A41A06"/>
    <w:rsid w:val="00A4280F"/>
    <w:rsid w:val="00A437B2"/>
    <w:rsid w:val="00A46D94"/>
    <w:rsid w:val="00A474DE"/>
    <w:rsid w:val="00A47E23"/>
    <w:rsid w:val="00A50390"/>
    <w:rsid w:val="00A522BF"/>
    <w:rsid w:val="00A522E3"/>
    <w:rsid w:val="00A5246E"/>
    <w:rsid w:val="00A52E8F"/>
    <w:rsid w:val="00A5339A"/>
    <w:rsid w:val="00A55111"/>
    <w:rsid w:val="00A568D6"/>
    <w:rsid w:val="00A60F16"/>
    <w:rsid w:val="00A65D05"/>
    <w:rsid w:val="00A67221"/>
    <w:rsid w:val="00A675AC"/>
    <w:rsid w:val="00A6788B"/>
    <w:rsid w:val="00A67979"/>
    <w:rsid w:val="00A67F5A"/>
    <w:rsid w:val="00A725A5"/>
    <w:rsid w:val="00A743D6"/>
    <w:rsid w:val="00A751A9"/>
    <w:rsid w:val="00A81677"/>
    <w:rsid w:val="00A82002"/>
    <w:rsid w:val="00A8367B"/>
    <w:rsid w:val="00A84277"/>
    <w:rsid w:val="00A8485C"/>
    <w:rsid w:val="00A851A6"/>
    <w:rsid w:val="00A85BA1"/>
    <w:rsid w:val="00A865BA"/>
    <w:rsid w:val="00A87953"/>
    <w:rsid w:val="00A90B7E"/>
    <w:rsid w:val="00A94011"/>
    <w:rsid w:val="00A94E5A"/>
    <w:rsid w:val="00A957E6"/>
    <w:rsid w:val="00A95D12"/>
    <w:rsid w:val="00A95F2D"/>
    <w:rsid w:val="00A96282"/>
    <w:rsid w:val="00A9747B"/>
    <w:rsid w:val="00A975CD"/>
    <w:rsid w:val="00A9789E"/>
    <w:rsid w:val="00AA1561"/>
    <w:rsid w:val="00AA1A70"/>
    <w:rsid w:val="00AA1D73"/>
    <w:rsid w:val="00AA454E"/>
    <w:rsid w:val="00AA4D84"/>
    <w:rsid w:val="00AA5427"/>
    <w:rsid w:val="00AA7251"/>
    <w:rsid w:val="00AA773D"/>
    <w:rsid w:val="00AA7B74"/>
    <w:rsid w:val="00AB009B"/>
    <w:rsid w:val="00AB19B9"/>
    <w:rsid w:val="00AB1BC3"/>
    <w:rsid w:val="00AB1C5D"/>
    <w:rsid w:val="00AB260E"/>
    <w:rsid w:val="00AB2DE4"/>
    <w:rsid w:val="00AB2F34"/>
    <w:rsid w:val="00AB3BCC"/>
    <w:rsid w:val="00AB454D"/>
    <w:rsid w:val="00AB480D"/>
    <w:rsid w:val="00AB4EFB"/>
    <w:rsid w:val="00AB5508"/>
    <w:rsid w:val="00AB61AA"/>
    <w:rsid w:val="00AB7379"/>
    <w:rsid w:val="00AB7E91"/>
    <w:rsid w:val="00AC29C3"/>
    <w:rsid w:val="00AC3FA7"/>
    <w:rsid w:val="00AC401C"/>
    <w:rsid w:val="00AC4590"/>
    <w:rsid w:val="00AC5540"/>
    <w:rsid w:val="00AC6647"/>
    <w:rsid w:val="00AC695B"/>
    <w:rsid w:val="00AC6B0E"/>
    <w:rsid w:val="00AC7004"/>
    <w:rsid w:val="00AC7B37"/>
    <w:rsid w:val="00AD0404"/>
    <w:rsid w:val="00AD0E5E"/>
    <w:rsid w:val="00AD2C12"/>
    <w:rsid w:val="00AD3F4E"/>
    <w:rsid w:val="00AD58D4"/>
    <w:rsid w:val="00AD5B8B"/>
    <w:rsid w:val="00AE01B4"/>
    <w:rsid w:val="00AE2AAC"/>
    <w:rsid w:val="00AE3035"/>
    <w:rsid w:val="00AE4054"/>
    <w:rsid w:val="00AE56D4"/>
    <w:rsid w:val="00AE6056"/>
    <w:rsid w:val="00AE653D"/>
    <w:rsid w:val="00AE7B18"/>
    <w:rsid w:val="00AF10CD"/>
    <w:rsid w:val="00AF2F95"/>
    <w:rsid w:val="00AF3208"/>
    <w:rsid w:val="00AF3533"/>
    <w:rsid w:val="00AF3783"/>
    <w:rsid w:val="00AF3A71"/>
    <w:rsid w:val="00AF3DA0"/>
    <w:rsid w:val="00AF4507"/>
    <w:rsid w:val="00AF4792"/>
    <w:rsid w:val="00AF4AC0"/>
    <w:rsid w:val="00AF5108"/>
    <w:rsid w:val="00AF677E"/>
    <w:rsid w:val="00AF756A"/>
    <w:rsid w:val="00AF769F"/>
    <w:rsid w:val="00AF777E"/>
    <w:rsid w:val="00B00934"/>
    <w:rsid w:val="00B00B69"/>
    <w:rsid w:val="00B0225E"/>
    <w:rsid w:val="00B023F9"/>
    <w:rsid w:val="00B02874"/>
    <w:rsid w:val="00B03D39"/>
    <w:rsid w:val="00B05AE9"/>
    <w:rsid w:val="00B05EEE"/>
    <w:rsid w:val="00B06E73"/>
    <w:rsid w:val="00B10098"/>
    <w:rsid w:val="00B1090A"/>
    <w:rsid w:val="00B10AA1"/>
    <w:rsid w:val="00B114D2"/>
    <w:rsid w:val="00B12335"/>
    <w:rsid w:val="00B149F6"/>
    <w:rsid w:val="00B15612"/>
    <w:rsid w:val="00B15C9F"/>
    <w:rsid w:val="00B164FE"/>
    <w:rsid w:val="00B17D34"/>
    <w:rsid w:val="00B2181C"/>
    <w:rsid w:val="00B22822"/>
    <w:rsid w:val="00B22F48"/>
    <w:rsid w:val="00B22F4C"/>
    <w:rsid w:val="00B23397"/>
    <w:rsid w:val="00B23E86"/>
    <w:rsid w:val="00B23FBE"/>
    <w:rsid w:val="00B24241"/>
    <w:rsid w:val="00B242C7"/>
    <w:rsid w:val="00B250F3"/>
    <w:rsid w:val="00B261EA"/>
    <w:rsid w:val="00B26AF3"/>
    <w:rsid w:val="00B27BC5"/>
    <w:rsid w:val="00B30525"/>
    <w:rsid w:val="00B313B5"/>
    <w:rsid w:val="00B3187C"/>
    <w:rsid w:val="00B32D19"/>
    <w:rsid w:val="00B33382"/>
    <w:rsid w:val="00B33520"/>
    <w:rsid w:val="00B34A0F"/>
    <w:rsid w:val="00B34CB8"/>
    <w:rsid w:val="00B35206"/>
    <w:rsid w:val="00B3529D"/>
    <w:rsid w:val="00B35806"/>
    <w:rsid w:val="00B404E5"/>
    <w:rsid w:val="00B40682"/>
    <w:rsid w:val="00B40E64"/>
    <w:rsid w:val="00B414D7"/>
    <w:rsid w:val="00B43056"/>
    <w:rsid w:val="00B44295"/>
    <w:rsid w:val="00B44378"/>
    <w:rsid w:val="00B454F3"/>
    <w:rsid w:val="00B46162"/>
    <w:rsid w:val="00B46B81"/>
    <w:rsid w:val="00B47687"/>
    <w:rsid w:val="00B50B57"/>
    <w:rsid w:val="00B50CEE"/>
    <w:rsid w:val="00B51BB2"/>
    <w:rsid w:val="00B52A08"/>
    <w:rsid w:val="00B52D17"/>
    <w:rsid w:val="00B533F7"/>
    <w:rsid w:val="00B53D65"/>
    <w:rsid w:val="00B540BB"/>
    <w:rsid w:val="00B55628"/>
    <w:rsid w:val="00B55896"/>
    <w:rsid w:val="00B562AA"/>
    <w:rsid w:val="00B600F3"/>
    <w:rsid w:val="00B60822"/>
    <w:rsid w:val="00B60F44"/>
    <w:rsid w:val="00B633D5"/>
    <w:rsid w:val="00B64A2D"/>
    <w:rsid w:val="00B65131"/>
    <w:rsid w:val="00B6553E"/>
    <w:rsid w:val="00B67400"/>
    <w:rsid w:val="00B6745E"/>
    <w:rsid w:val="00B674DB"/>
    <w:rsid w:val="00B7062C"/>
    <w:rsid w:val="00B70CC3"/>
    <w:rsid w:val="00B71926"/>
    <w:rsid w:val="00B71A13"/>
    <w:rsid w:val="00B71D8F"/>
    <w:rsid w:val="00B7211C"/>
    <w:rsid w:val="00B7234A"/>
    <w:rsid w:val="00B725AF"/>
    <w:rsid w:val="00B72747"/>
    <w:rsid w:val="00B72972"/>
    <w:rsid w:val="00B72ACB"/>
    <w:rsid w:val="00B73895"/>
    <w:rsid w:val="00B73992"/>
    <w:rsid w:val="00B74549"/>
    <w:rsid w:val="00B77A37"/>
    <w:rsid w:val="00B831DB"/>
    <w:rsid w:val="00B8384A"/>
    <w:rsid w:val="00B83D4D"/>
    <w:rsid w:val="00B84D4B"/>
    <w:rsid w:val="00B84F08"/>
    <w:rsid w:val="00B86414"/>
    <w:rsid w:val="00B86874"/>
    <w:rsid w:val="00B86BD7"/>
    <w:rsid w:val="00B9039F"/>
    <w:rsid w:val="00B906C3"/>
    <w:rsid w:val="00B91136"/>
    <w:rsid w:val="00B91CC3"/>
    <w:rsid w:val="00B939D0"/>
    <w:rsid w:val="00B945C9"/>
    <w:rsid w:val="00B94F90"/>
    <w:rsid w:val="00B95132"/>
    <w:rsid w:val="00B96062"/>
    <w:rsid w:val="00BA19D6"/>
    <w:rsid w:val="00BA1CE6"/>
    <w:rsid w:val="00BA1E2B"/>
    <w:rsid w:val="00BA24AB"/>
    <w:rsid w:val="00BA31CC"/>
    <w:rsid w:val="00BA3725"/>
    <w:rsid w:val="00BA3860"/>
    <w:rsid w:val="00BA59B6"/>
    <w:rsid w:val="00BA6526"/>
    <w:rsid w:val="00BA65D7"/>
    <w:rsid w:val="00BA7E00"/>
    <w:rsid w:val="00BB08A1"/>
    <w:rsid w:val="00BB1229"/>
    <w:rsid w:val="00BB17A1"/>
    <w:rsid w:val="00BB20A4"/>
    <w:rsid w:val="00BB32A9"/>
    <w:rsid w:val="00BB4B3F"/>
    <w:rsid w:val="00BB50EB"/>
    <w:rsid w:val="00BB556B"/>
    <w:rsid w:val="00BB5F63"/>
    <w:rsid w:val="00BB6480"/>
    <w:rsid w:val="00BB7251"/>
    <w:rsid w:val="00BC21E2"/>
    <w:rsid w:val="00BC29DA"/>
    <w:rsid w:val="00BC323B"/>
    <w:rsid w:val="00BC41E8"/>
    <w:rsid w:val="00BC4777"/>
    <w:rsid w:val="00BC49A6"/>
    <w:rsid w:val="00BC4A02"/>
    <w:rsid w:val="00BC60EC"/>
    <w:rsid w:val="00BC61D4"/>
    <w:rsid w:val="00BC6BC3"/>
    <w:rsid w:val="00BD0520"/>
    <w:rsid w:val="00BD122A"/>
    <w:rsid w:val="00BD2D9A"/>
    <w:rsid w:val="00BD2EC4"/>
    <w:rsid w:val="00BD2ECC"/>
    <w:rsid w:val="00BD3CCE"/>
    <w:rsid w:val="00BD425D"/>
    <w:rsid w:val="00BD6D49"/>
    <w:rsid w:val="00BE02D5"/>
    <w:rsid w:val="00BE05AD"/>
    <w:rsid w:val="00BE07A1"/>
    <w:rsid w:val="00BE0F67"/>
    <w:rsid w:val="00BE24D9"/>
    <w:rsid w:val="00BE286F"/>
    <w:rsid w:val="00BE36A5"/>
    <w:rsid w:val="00BE370D"/>
    <w:rsid w:val="00BE4FBC"/>
    <w:rsid w:val="00BE57AE"/>
    <w:rsid w:val="00BE7D9A"/>
    <w:rsid w:val="00BE7E65"/>
    <w:rsid w:val="00BF10F7"/>
    <w:rsid w:val="00BF19C1"/>
    <w:rsid w:val="00BF23CD"/>
    <w:rsid w:val="00BF45A0"/>
    <w:rsid w:val="00BF6D43"/>
    <w:rsid w:val="00BF759A"/>
    <w:rsid w:val="00C001B4"/>
    <w:rsid w:val="00C02B03"/>
    <w:rsid w:val="00C0326E"/>
    <w:rsid w:val="00C03D4B"/>
    <w:rsid w:val="00C0402F"/>
    <w:rsid w:val="00C0434E"/>
    <w:rsid w:val="00C0480E"/>
    <w:rsid w:val="00C05BBF"/>
    <w:rsid w:val="00C07459"/>
    <w:rsid w:val="00C07CBB"/>
    <w:rsid w:val="00C10073"/>
    <w:rsid w:val="00C116B1"/>
    <w:rsid w:val="00C11E72"/>
    <w:rsid w:val="00C1218B"/>
    <w:rsid w:val="00C149FD"/>
    <w:rsid w:val="00C162F9"/>
    <w:rsid w:val="00C1730D"/>
    <w:rsid w:val="00C20C6C"/>
    <w:rsid w:val="00C226AF"/>
    <w:rsid w:val="00C2294B"/>
    <w:rsid w:val="00C23903"/>
    <w:rsid w:val="00C23CF8"/>
    <w:rsid w:val="00C249ED"/>
    <w:rsid w:val="00C25CF8"/>
    <w:rsid w:val="00C26BA7"/>
    <w:rsid w:val="00C26E20"/>
    <w:rsid w:val="00C26E5F"/>
    <w:rsid w:val="00C271F2"/>
    <w:rsid w:val="00C27D46"/>
    <w:rsid w:val="00C311B3"/>
    <w:rsid w:val="00C31D67"/>
    <w:rsid w:val="00C32531"/>
    <w:rsid w:val="00C32DEF"/>
    <w:rsid w:val="00C342CC"/>
    <w:rsid w:val="00C34A58"/>
    <w:rsid w:val="00C34B0C"/>
    <w:rsid w:val="00C3567C"/>
    <w:rsid w:val="00C35E6D"/>
    <w:rsid w:val="00C368A8"/>
    <w:rsid w:val="00C37681"/>
    <w:rsid w:val="00C403CD"/>
    <w:rsid w:val="00C405B2"/>
    <w:rsid w:val="00C423CA"/>
    <w:rsid w:val="00C429AC"/>
    <w:rsid w:val="00C4315A"/>
    <w:rsid w:val="00C43B4D"/>
    <w:rsid w:val="00C43CC7"/>
    <w:rsid w:val="00C4703D"/>
    <w:rsid w:val="00C47133"/>
    <w:rsid w:val="00C47FB8"/>
    <w:rsid w:val="00C50A8E"/>
    <w:rsid w:val="00C50C71"/>
    <w:rsid w:val="00C50DCA"/>
    <w:rsid w:val="00C51A26"/>
    <w:rsid w:val="00C53967"/>
    <w:rsid w:val="00C550AE"/>
    <w:rsid w:val="00C5593E"/>
    <w:rsid w:val="00C55F13"/>
    <w:rsid w:val="00C56457"/>
    <w:rsid w:val="00C5646A"/>
    <w:rsid w:val="00C565DB"/>
    <w:rsid w:val="00C56D17"/>
    <w:rsid w:val="00C57BB8"/>
    <w:rsid w:val="00C57FE3"/>
    <w:rsid w:val="00C61417"/>
    <w:rsid w:val="00C6146A"/>
    <w:rsid w:val="00C61BC7"/>
    <w:rsid w:val="00C633C9"/>
    <w:rsid w:val="00C63BB2"/>
    <w:rsid w:val="00C6443F"/>
    <w:rsid w:val="00C660F3"/>
    <w:rsid w:val="00C666EE"/>
    <w:rsid w:val="00C66720"/>
    <w:rsid w:val="00C70B4E"/>
    <w:rsid w:val="00C717B0"/>
    <w:rsid w:val="00C71931"/>
    <w:rsid w:val="00C72E4A"/>
    <w:rsid w:val="00C7472D"/>
    <w:rsid w:val="00C7563A"/>
    <w:rsid w:val="00C75EEE"/>
    <w:rsid w:val="00C76160"/>
    <w:rsid w:val="00C765A9"/>
    <w:rsid w:val="00C7664E"/>
    <w:rsid w:val="00C772D1"/>
    <w:rsid w:val="00C800CD"/>
    <w:rsid w:val="00C802D9"/>
    <w:rsid w:val="00C81F1B"/>
    <w:rsid w:val="00C8227A"/>
    <w:rsid w:val="00C82A1A"/>
    <w:rsid w:val="00C833BB"/>
    <w:rsid w:val="00C84F38"/>
    <w:rsid w:val="00C850D3"/>
    <w:rsid w:val="00C851F8"/>
    <w:rsid w:val="00C85DD1"/>
    <w:rsid w:val="00C8682E"/>
    <w:rsid w:val="00C86EF3"/>
    <w:rsid w:val="00C90543"/>
    <w:rsid w:val="00C922E8"/>
    <w:rsid w:val="00C92435"/>
    <w:rsid w:val="00C92637"/>
    <w:rsid w:val="00C93661"/>
    <w:rsid w:val="00C955BF"/>
    <w:rsid w:val="00CA50BD"/>
    <w:rsid w:val="00CA5D9B"/>
    <w:rsid w:val="00CA601F"/>
    <w:rsid w:val="00CA6F43"/>
    <w:rsid w:val="00CA746B"/>
    <w:rsid w:val="00CA7C0A"/>
    <w:rsid w:val="00CB070E"/>
    <w:rsid w:val="00CB23C6"/>
    <w:rsid w:val="00CB3FB6"/>
    <w:rsid w:val="00CB51CC"/>
    <w:rsid w:val="00CB5659"/>
    <w:rsid w:val="00CB5E1F"/>
    <w:rsid w:val="00CB5EAC"/>
    <w:rsid w:val="00CB6DC4"/>
    <w:rsid w:val="00CB730A"/>
    <w:rsid w:val="00CB7FE9"/>
    <w:rsid w:val="00CC0805"/>
    <w:rsid w:val="00CC09DF"/>
    <w:rsid w:val="00CC0B9C"/>
    <w:rsid w:val="00CC0BA4"/>
    <w:rsid w:val="00CC1EA9"/>
    <w:rsid w:val="00CC2487"/>
    <w:rsid w:val="00CC24F2"/>
    <w:rsid w:val="00CC2D1E"/>
    <w:rsid w:val="00CC328F"/>
    <w:rsid w:val="00CC475E"/>
    <w:rsid w:val="00CC5090"/>
    <w:rsid w:val="00CC6E3D"/>
    <w:rsid w:val="00CC7E68"/>
    <w:rsid w:val="00CD018A"/>
    <w:rsid w:val="00CD0794"/>
    <w:rsid w:val="00CD428D"/>
    <w:rsid w:val="00CD515F"/>
    <w:rsid w:val="00CD52E0"/>
    <w:rsid w:val="00CD5672"/>
    <w:rsid w:val="00CD5902"/>
    <w:rsid w:val="00CD65DA"/>
    <w:rsid w:val="00CD6EA6"/>
    <w:rsid w:val="00CE03C7"/>
    <w:rsid w:val="00CE1424"/>
    <w:rsid w:val="00CE2FC6"/>
    <w:rsid w:val="00CE36F6"/>
    <w:rsid w:val="00CE3829"/>
    <w:rsid w:val="00CE5840"/>
    <w:rsid w:val="00CE621A"/>
    <w:rsid w:val="00CE6A4D"/>
    <w:rsid w:val="00CF23DC"/>
    <w:rsid w:val="00CF263F"/>
    <w:rsid w:val="00CF2E09"/>
    <w:rsid w:val="00CF373E"/>
    <w:rsid w:val="00CF4128"/>
    <w:rsid w:val="00CF4F71"/>
    <w:rsid w:val="00CF535D"/>
    <w:rsid w:val="00CF64E3"/>
    <w:rsid w:val="00CF7D87"/>
    <w:rsid w:val="00D0030A"/>
    <w:rsid w:val="00D00489"/>
    <w:rsid w:val="00D017BC"/>
    <w:rsid w:val="00D01F68"/>
    <w:rsid w:val="00D022DF"/>
    <w:rsid w:val="00D032BC"/>
    <w:rsid w:val="00D03456"/>
    <w:rsid w:val="00D03596"/>
    <w:rsid w:val="00D051E4"/>
    <w:rsid w:val="00D054DD"/>
    <w:rsid w:val="00D05CF4"/>
    <w:rsid w:val="00D0648A"/>
    <w:rsid w:val="00D07238"/>
    <w:rsid w:val="00D10973"/>
    <w:rsid w:val="00D13B78"/>
    <w:rsid w:val="00D14846"/>
    <w:rsid w:val="00D15E1F"/>
    <w:rsid w:val="00D1657B"/>
    <w:rsid w:val="00D1675B"/>
    <w:rsid w:val="00D16B35"/>
    <w:rsid w:val="00D179D4"/>
    <w:rsid w:val="00D20502"/>
    <w:rsid w:val="00D20EF5"/>
    <w:rsid w:val="00D21575"/>
    <w:rsid w:val="00D21F73"/>
    <w:rsid w:val="00D22621"/>
    <w:rsid w:val="00D23011"/>
    <w:rsid w:val="00D234A8"/>
    <w:rsid w:val="00D253FC"/>
    <w:rsid w:val="00D30F3E"/>
    <w:rsid w:val="00D31860"/>
    <w:rsid w:val="00D31BCF"/>
    <w:rsid w:val="00D3380E"/>
    <w:rsid w:val="00D3384E"/>
    <w:rsid w:val="00D34038"/>
    <w:rsid w:val="00D351D4"/>
    <w:rsid w:val="00D3686A"/>
    <w:rsid w:val="00D36FE1"/>
    <w:rsid w:val="00D3708C"/>
    <w:rsid w:val="00D4061A"/>
    <w:rsid w:val="00D414C6"/>
    <w:rsid w:val="00D42522"/>
    <w:rsid w:val="00D4280D"/>
    <w:rsid w:val="00D42E9D"/>
    <w:rsid w:val="00D4315A"/>
    <w:rsid w:val="00D43851"/>
    <w:rsid w:val="00D439D1"/>
    <w:rsid w:val="00D453D4"/>
    <w:rsid w:val="00D45731"/>
    <w:rsid w:val="00D45911"/>
    <w:rsid w:val="00D46519"/>
    <w:rsid w:val="00D46A5B"/>
    <w:rsid w:val="00D46FD0"/>
    <w:rsid w:val="00D5063B"/>
    <w:rsid w:val="00D52F43"/>
    <w:rsid w:val="00D5540A"/>
    <w:rsid w:val="00D554FE"/>
    <w:rsid w:val="00D606BA"/>
    <w:rsid w:val="00D61076"/>
    <w:rsid w:val="00D618F7"/>
    <w:rsid w:val="00D635DB"/>
    <w:rsid w:val="00D63797"/>
    <w:rsid w:val="00D65A35"/>
    <w:rsid w:val="00D66705"/>
    <w:rsid w:val="00D66A5A"/>
    <w:rsid w:val="00D66AF2"/>
    <w:rsid w:val="00D7032D"/>
    <w:rsid w:val="00D70A5E"/>
    <w:rsid w:val="00D71347"/>
    <w:rsid w:val="00D71D58"/>
    <w:rsid w:val="00D7387E"/>
    <w:rsid w:val="00D73AB3"/>
    <w:rsid w:val="00D73DE6"/>
    <w:rsid w:val="00D74F0D"/>
    <w:rsid w:val="00D75D93"/>
    <w:rsid w:val="00D77BDA"/>
    <w:rsid w:val="00D80242"/>
    <w:rsid w:val="00D8042A"/>
    <w:rsid w:val="00D80747"/>
    <w:rsid w:val="00D808B8"/>
    <w:rsid w:val="00D81083"/>
    <w:rsid w:val="00D81B84"/>
    <w:rsid w:val="00D82F55"/>
    <w:rsid w:val="00D83907"/>
    <w:rsid w:val="00D83A6D"/>
    <w:rsid w:val="00D840F6"/>
    <w:rsid w:val="00D8477B"/>
    <w:rsid w:val="00D856FA"/>
    <w:rsid w:val="00D86008"/>
    <w:rsid w:val="00D87D3B"/>
    <w:rsid w:val="00D87FC4"/>
    <w:rsid w:val="00D91433"/>
    <w:rsid w:val="00D915AC"/>
    <w:rsid w:val="00D92E1A"/>
    <w:rsid w:val="00D93A85"/>
    <w:rsid w:val="00D9488F"/>
    <w:rsid w:val="00D95CAA"/>
    <w:rsid w:val="00DA0CF9"/>
    <w:rsid w:val="00DA0EBE"/>
    <w:rsid w:val="00DA1F8A"/>
    <w:rsid w:val="00DA4C43"/>
    <w:rsid w:val="00DA5D56"/>
    <w:rsid w:val="00DA5EFE"/>
    <w:rsid w:val="00DA6AF4"/>
    <w:rsid w:val="00DB00A9"/>
    <w:rsid w:val="00DB1C12"/>
    <w:rsid w:val="00DB2DA3"/>
    <w:rsid w:val="00DB30D4"/>
    <w:rsid w:val="00DB38BD"/>
    <w:rsid w:val="00DB5F18"/>
    <w:rsid w:val="00DB6577"/>
    <w:rsid w:val="00DB6953"/>
    <w:rsid w:val="00DB738F"/>
    <w:rsid w:val="00DB7CDB"/>
    <w:rsid w:val="00DC0926"/>
    <w:rsid w:val="00DC0FB6"/>
    <w:rsid w:val="00DC14CB"/>
    <w:rsid w:val="00DC14F1"/>
    <w:rsid w:val="00DC2895"/>
    <w:rsid w:val="00DC4D25"/>
    <w:rsid w:val="00DC55FB"/>
    <w:rsid w:val="00DC592E"/>
    <w:rsid w:val="00DC6000"/>
    <w:rsid w:val="00DC61AB"/>
    <w:rsid w:val="00DC6472"/>
    <w:rsid w:val="00DC6E3D"/>
    <w:rsid w:val="00DC73D3"/>
    <w:rsid w:val="00DC7D3D"/>
    <w:rsid w:val="00DD1612"/>
    <w:rsid w:val="00DD1AC0"/>
    <w:rsid w:val="00DD311B"/>
    <w:rsid w:val="00DD3F09"/>
    <w:rsid w:val="00DD4E82"/>
    <w:rsid w:val="00DD561B"/>
    <w:rsid w:val="00DD5821"/>
    <w:rsid w:val="00DD5A78"/>
    <w:rsid w:val="00DD72FC"/>
    <w:rsid w:val="00DD739C"/>
    <w:rsid w:val="00DE16FD"/>
    <w:rsid w:val="00DE2235"/>
    <w:rsid w:val="00DE2AF6"/>
    <w:rsid w:val="00DE3CFE"/>
    <w:rsid w:val="00DE3F3F"/>
    <w:rsid w:val="00DE555E"/>
    <w:rsid w:val="00DE59EA"/>
    <w:rsid w:val="00DE663E"/>
    <w:rsid w:val="00DE7537"/>
    <w:rsid w:val="00DF022B"/>
    <w:rsid w:val="00DF062A"/>
    <w:rsid w:val="00DF2EDD"/>
    <w:rsid w:val="00DF34CF"/>
    <w:rsid w:val="00DF3D0F"/>
    <w:rsid w:val="00DF456E"/>
    <w:rsid w:val="00DF62C7"/>
    <w:rsid w:val="00DF7C87"/>
    <w:rsid w:val="00E00E51"/>
    <w:rsid w:val="00E01F76"/>
    <w:rsid w:val="00E0246C"/>
    <w:rsid w:val="00E03DDE"/>
    <w:rsid w:val="00E04552"/>
    <w:rsid w:val="00E050E2"/>
    <w:rsid w:val="00E054D1"/>
    <w:rsid w:val="00E05E9C"/>
    <w:rsid w:val="00E06F7D"/>
    <w:rsid w:val="00E07FFB"/>
    <w:rsid w:val="00E10B1A"/>
    <w:rsid w:val="00E110A1"/>
    <w:rsid w:val="00E11309"/>
    <w:rsid w:val="00E12654"/>
    <w:rsid w:val="00E134A4"/>
    <w:rsid w:val="00E13D99"/>
    <w:rsid w:val="00E145E6"/>
    <w:rsid w:val="00E154BC"/>
    <w:rsid w:val="00E16235"/>
    <w:rsid w:val="00E16820"/>
    <w:rsid w:val="00E17257"/>
    <w:rsid w:val="00E2007C"/>
    <w:rsid w:val="00E2008F"/>
    <w:rsid w:val="00E20D4C"/>
    <w:rsid w:val="00E20E30"/>
    <w:rsid w:val="00E232FA"/>
    <w:rsid w:val="00E24716"/>
    <w:rsid w:val="00E3104C"/>
    <w:rsid w:val="00E319A7"/>
    <w:rsid w:val="00E31A9B"/>
    <w:rsid w:val="00E322B4"/>
    <w:rsid w:val="00E32E0C"/>
    <w:rsid w:val="00E3381A"/>
    <w:rsid w:val="00E33CE8"/>
    <w:rsid w:val="00E34485"/>
    <w:rsid w:val="00E347E8"/>
    <w:rsid w:val="00E3571C"/>
    <w:rsid w:val="00E35E05"/>
    <w:rsid w:val="00E36BFF"/>
    <w:rsid w:val="00E36CEB"/>
    <w:rsid w:val="00E36F8D"/>
    <w:rsid w:val="00E37436"/>
    <w:rsid w:val="00E37E45"/>
    <w:rsid w:val="00E4012D"/>
    <w:rsid w:val="00E41999"/>
    <w:rsid w:val="00E41A65"/>
    <w:rsid w:val="00E44480"/>
    <w:rsid w:val="00E44742"/>
    <w:rsid w:val="00E454C7"/>
    <w:rsid w:val="00E475DF"/>
    <w:rsid w:val="00E47724"/>
    <w:rsid w:val="00E501E5"/>
    <w:rsid w:val="00E509F9"/>
    <w:rsid w:val="00E50C99"/>
    <w:rsid w:val="00E51964"/>
    <w:rsid w:val="00E530E4"/>
    <w:rsid w:val="00E535F1"/>
    <w:rsid w:val="00E53A30"/>
    <w:rsid w:val="00E54243"/>
    <w:rsid w:val="00E5499A"/>
    <w:rsid w:val="00E55837"/>
    <w:rsid w:val="00E55C8D"/>
    <w:rsid w:val="00E560F2"/>
    <w:rsid w:val="00E56315"/>
    <w:rsid w:val="00E56A8F"/>
    <w:rsid w:val="00E57683"/>
    <w:rsid w:val="00E57859"/>
    <w:rsid w:val="00E57BCB"/>
    <w:rsid w:val="00E6358D"/>
    <w:rsid w:val="00E64467"/>
    <w:rsid w:val="00E645D9"/>
    <w:rsid w:val="00E64C7F"/>
    <w:rsid w:val="00E66108"/>
    <w:rsid w:val="00E67A1F"/>
    <w:rsid w:val="00E71001"/>
    <w:rsid w:val="00E72A74"/>
    <w:rsid w:val="00E7368B"/>
    <w:rsid w:val="00E74C2D"/>
    <w:rsid w:val="00E76437"/>
    <w:rsid w:val="00E76DAE"/>
    <w:rsid w:val="00E778DF"/>
    <w:rsid w:val="00E84BCA"/>
    <w:rsid w:val="00E90ABA"/>
    <w:rsid w:val="00E90CC5"/>
    <w:rsid w:val="00E911E4"/>
    <w:rsid w:val="00E91C69"/>
    <w:rsid w:val="00E91DF1"/>
    <w:rsid w:val="00E92817"/>
    <w:rsid w:val="00E92835"/>
    <w:rsid w:val="00E9283B"/>
    <w:rsid w:val="00E9383E"/>
    <w:rsid w:val="00E95E2F"/>
    <w:rsid w:val="00E96595"/>
    <w:rsid w:val="00E96678"/>
    <w:rsid w:val="00E96791"/>
    <w:rsid w:val="00EA1563"/>
    <w:rsid w:val="00EA50F7"/>
    <w:rsid w:val="00EA5B81"/>
    <w:rsid w:val="00EA61DC"/>
    <w:rsid w:val="00EA77D4"/>
    <w:rsid w:val="00EB00FA"/>
    <w:rsid w:val="00EB14BF"/>
    <w:rsid w:val="00EB1B2F"/>
    <w:rsid w:val="00EB22F6"/>
    <w:rsid w:val="00EB3D3E"/>
    <w:rsid w:val="00EB4232"/>
    <w:rsid w:val="00EC08DE"/>
    <w:rsid w:val="00EC1FE0"/>
    <w:rsid w:val="00EC253E"/>
    <w:rsid w:val="00EC3544"/>
    <w:rsid w:val="00EC3EB6"/>
    <w:rsid w:val="00EC3FDE"/>
    <w:rsid w:val="00EC4693"/>
    <w:rsid w:val="00EC4C96"/>
    <w:rsid w:val="00EC4F0F"/>
    <w:rsid w:val="00ED21C9"/>
    <w:rsid w:val="00ED2DD3"/>
    <w:rsid w:val="00ED2FD5"/>
    <w:rsid w:val="00ED302A"/>
    <w:rsid w:val="00ED352D"/>
    <w:rsid w:val="00ED4AB6"/>
    <w:rsid w:val="00ED509E"/>
    <w:rsid w:val="00ED74F3"/>
    <w:rsid w:val="00ED757A"/>
    <w:rsid w:val="00ED7C48"/>
    <w:rsid w:val="00EE0EE7"/>
    <w:rsid w:val="00EE1CB6"/>
    <w:rsid w:val="00EE21E0"/>
    <w:rsid w:val="00EE2B02"/>
    <w:rsid w:val="00EE33D6"/>
    <w:rsid w:val="00EE349F"/>
    <w:rsid w:val="00EE42D8"/>
    <w:rsid w:val="00EE4696"/>
    <w:rsid w:val="00EE4928"/>
    <w:rsid w:val="00EE4A81"/>
    <w:rsid w:val="00EE51A0"/>
    <w:rsid w:val="00EE6D36"/>
    <w:rsid w:val="00EE72DC"/>
    <w:rsid w:val="00EF0696"/>
    <w:rsid w:val="00EF0BFC"/>
    <w:rsid w:val="00EF2AFF"/>
    <w:rsid w:val="00EF2CD3"/>
    <w:rsid w:val="00EF30BD"/>
    <w:rsid w:val="00EF38E4"/>
    <w:rsid w:val="00EF54CA"/>
    <w:rsid w:val="00EF5627"/>
    <w:rsid w:val="00F00890"/>
    <w:rsid w:val="00F02691"/>
    <w:rsid w:val="00F02D46"/>
    <w:rsid w:val="00F036D8"/>
    <w:rsid w:val="00F0370C"/>
    <w:rsid w:val="00F040A4"/>
    <w:rsid w:val="00F04343"/>
    <w:rsid w:val="00F04C4B"/>
    <w:rsid w:val="00F050B5"/>
    <w:rsid w:val="00F05A6D"/>
    <w:rsid w:val="00F06CEE"/>
    <w:rsid w:val="00F06FD2"/>
    <w:rsid w:val="00F0706F"/>
    <w:rsid w:val="00F07D73"/>
    <w:rsid w:val="00F07F2C"/>
    <w:rsid w:val="00F07FC5"/>
    <w:rsid w:val="00F10E1D"/>
    <w:rsid w:val="00F115C2"/>
    <w:rsid w:val="00F1167D"/>
    <w:rsid w:val="00F11879"/>
    <w:rsid w:val="00F13A06"/>
    <w:rsid w:val="00F14D12"/>
    <w:rsid w:val="00F1512E"/>
    <w:rsid w:val="00F151F0"/>
    <w:rsid w:val="00F161FC"/>
    <w:rsid w:val="00F17A8E"/>
    <w:rsid w:val="00F17E74"/>
    <w:rsid w:val="00F205C3"/>
    <w:rsid w:val="00F21B62"/>
    <w:rsid w:val="00F224D0"/>
    <w:rsid w:val="00F23DB3"/>
    <w:rsid w:val="00F243A3"/>
    <w:rsid w:val="00F2520E"/>
    <w:rsid w:val="00F259E9"/>
    <w:rsid w:val="00F264A3"/>
    <w:rsid w:val="00F27139"/>
    <w:rsid w:val="00F309DC"/>
    <w:rsid w:val="00F31BA2"/>
    <w:rsid w:val="00F326AA"/>
    <w:rsid w:val="00F334D4"/>
    <w:rsid w:val="00F342CB"/>
    <w:rsid w:val="00F34FF4"/>
    <w:rsid w:val="00F35C56"/>
    <w:rsid w:val="00F35EAF"/>
    <w:rsid w:val="00F36F18"/>
    <w:rsid w:val="00F374A9"/>
    <w:rsid w:val="00F41D5D"/>
    <w:rsid w:val="00F422DD"/>
    <w:rsid w:val="00F42FE8"/>
    <w:rsid w:val="00F4315B"/>
    <w:rsid w:val="00F43257"/>
    <w:rsid w:val="00F4331A"/>
    <w:rsid w:val="00F43C99"/>
    <w:rsid w:val="00F4595D"/>
    <w:rsid w:val="00F465D4"/>
    <w:rsid w:val="00F470EE"/>
    <w:rsid w:val="00F51168"/>
    <w:rsid w:val="00F516C6"/>
    <w:rsid w:val="00F52261"/>
    <w:rsid w:val="00F52C45"/>
    <w:rsid w:val="00F53833"/>
    <w:rsid w:val="00F53F06"/>
    <w:rsid w:val="00F542C4"/>
    <w:rsid w:val="00F5554C"/>
    <w:rsid w:val="00F559FB"/>
    <w:rsid w:val="00F55D84"/>
    <w:rsid w:val="00F566A8"/>
    <w:rsid w:val="00F56E37"/>
    <w:rsid w:val="00F573B1"/>
    <w:rsid w:val="00F57576"/>
    <w:rsid w:val="00F57774"/>
    <w:rsid w:val="00F603F4"/>
    <w:rsid w:val="00F60834"/>
    <w:rsid w:val="00F60DDC"/>
    <w:rsid w:val="00F62B25"/>
    <w:rsid w:val="00F643FA"/>
    <w:rsid w:val="00F654A1"/>
    <w:rsid w:val="00F65B02"/>
    <w:rsid w:val="00F65EF7"/>
    <w:rsid w:val="00F65F9F"/>
    <w:rsid w:val="00F6734A"/>
    <w:rsid w:val="00F674B9"/>
    <w:rsid w:val="00F67855"/>
    <w:rsid w:val="00F70315"/>
    <w:rsid w:val="00F719F2"/>
    <w:rsid w:val="00F7346A"/>
    <w:rsid w:val="00F73727"/>
    <w:rsid w:val="00F73C62"/>
    <w:rsid w:val="00F741AA"/>
    <w:rsid w:val="00F74294"/>
    <w:rsid w:val="00F74348"/>
    <w:rsid w:val="00F749B4"/>
    <w:rsid w:val="00F765FF"/>
    <w:rsid w:val="00F7763E"/>
    <w:rsid w:val="00F77E1C"/>
    <w:rsid w:val="00F817DB"/>
    <w:rsid w:val="00F81C14"/>
    <w:rsid w:val="00F8245C"/>
    <w:rsid w:val="00F82C8D"/>
    <w:rsid w:val="00F835FC"/>
    <w:rsid w:val="00F840E2"/>
    <w:rsid w:val="00F84F0A"/>
    <w:rsid w:val="00F8503A"/>
    <w:rsid w:val="00F8655F"/>
    <w:rsid w:val="00F87967"/>
    <w:rsid w:val="00F9104F"/>
    <w:rsid w:val="00F91F29"/>
    <w:rsid w:val="00F9270D"/>
    <w:rsid w:val="00F93579"/>
    <w:rsid w:val="00F93901"/>
    <w:rsid w:val="00F94CA6"/>
    <w:rsid w:val="00F95AC7"/>
    <w:rsid w:val="00F95BBA"/>
    <w:rsid w:val="00F95EF3"/>
    <w:rsid w:val="00F961D6"/>
    <w:rsid w:val="00FA04AB"/>
    <w:rsid w:val="00FA08A6"/>
    <w:rsid w:val="00FA0E95"/>
    <w:rsid w:val="00FA0EBD"/>
    <w:rsid w:val="00FA1514"/>
    <w:rsid w:val="00FA387F"/>
    <w:rsid w:val="00FA3A4E"/>
    <w:rsid w:val="00FA3CE0"/>
    <w:rsid w:val="00FA4F3D"/>
    <w:rsid w:val="00FA5653"/>
    <w:rsid w:val="00FA7776"/>
    <w:rsid w:val="00FB0C51"/>
    <w:rsid w:val="00FB198E"/>
    <w:rsid w:val="00FB1AD4"/>
    <w:rsid w:val="00FB21EE"/>
    <w:rsid w:val="00FB2E36"/>
    <w:rsid w:val="00FB527C"/>
    <w:rsid w:val="00FB7EF5"/>
    <w:rsid w:val="00FB7F87"/>
    <w:rsid w:val="00FC1A7C"/>
    <w:rsid w:val="00FC1B4A"/>
    <w:rsid w:val="00FC242C"/>
    <w:rsid w:val="00FC363E"/>
    <w:rsid w:val="00FC37BF"/>
    <w:rsid w:val="00FC6125"/>
    <w:rsid w:val="00FC65D5"/>
    <w:rsid w:val="00FC759A"/>
    <w:rsid w:val="00FD07A7"/>
    <w:rsid w:val="00FD0951"/>
    <w:rsid w:val="00FD0987"/>
    <w:rsid w:val="00FD2A92"/>
    <w:rsid w:val="00FD3932"/>
    <w:rsid w:val="00FD6CD9"/>
    <w:rsid w:val="00FE0C25"/>
    <w:rsid w:val="00FE0E8F"/>
    <w:rsid w:val="00FE12E7"/>
    <w:rsid w:val="00FE1C1C"/>
    <w:rsid w:val="00FE3A98"/>
    <w:rsid w:val="00FE565D"/>
    <w:rsid w:val="00FE5F33"/>
    <w:rsid w:val="00FF1A81"/>
    <w:rsid w:val="00FF1AC5"/>
    <w:rsid w:val="00FF3843"/>
    <w:rsid w:val="00FF442E"/>
    <w:rsid w:val="00FF593E"/>
    <w:rsid w:val="00FF6EA5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7DB55CA2"/>
  <w15:docId w15:val="{A6BC135D-4BDD-40A3-BA44-6E0F698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B77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77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B77B8"/>
  </w:style>
  <w:style w:type="paragraph" w:styleId="Textedebulles">
    <w:name w:val="Balloon Text"/>
    <w:basedOn w:val="Normal"/>
    <w:semiHidden/>
    <w:rsid w:val="00B261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86E"/>
    <w:pPr>
      <w:ind w:left="720"/>
      <w:contextualSpacing/>
    </w:pPr>
  </w:style>
  <w:style w:type="paragraph" w:customStyle="1" w:styleId="Default">
    <w:name w:val="Default"/>
    <w:rsid w:val="00C50D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Policepardfaut"/>
    <w:rsid w:val="00CA6F43"/>
  </w:style>
  <w:style w:type="paragraph" w:styleId="Rvision">
    <w:name w:val="Revision"/>
    <w:hidden/>
    <w:uiPriority w:val="99"/>
    <w:semiHidden/>
    <w:rsid w:val="00DC6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ata3\CHARTE_GRAPHIQUE\03_DOCS_DE_TRAVAIL\03_DGAFAG\DRECI\BDT_DGAFAG_DREC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BDT_DGAFAG_DRECI</Template>
  <TotalTime>14</TotalTime>
  <Pages>1</Pages>
  <Words>227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syctom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TORCHEUX Marie</dc:creator>
  <cp:lastModifiedBy>RACINE Delphine</cp:lastModifiedBy>
  <cp:revision>10</cp:revision>
  <cp:lastPrinted>2024-10-14T08:16:00Z</cp:lastPrinted>
  <dcterms:created xsi:type="dcterms:W3CDTF">2024-12-13T14:52:00Z</dcterms:created>
  <dcterms:modified xsi:type="dcterms:W3CDTF">2025-03-14T12:11:00Z</dcterms:modified>
</cp:coreProperties>
</file>