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3E84" w14:textId="77777777" w:rsidR="002B77B8" w:rsidRPr="00972E56" w:rsidRDefault="00D9488F">
      <w:pPr>
        <w:rPr>
          <w:rFonts w:asciiTheme="minorHAnsi" w:hAnsiTheme="minorHAnsi"/>
        </w:rPr>
      </w:pPr>
      <w:r w:rsidRPr="00972E56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2F58780" wp14:editId="205BF632">
            <wp:simplePos x="0" y="0"/>
            <wp:positionH relativeFrom="column">
              <wp:posOffset>-652145</wp:posOffset>
            </wp:positionH>
            <wp:positionV relativeFrom="paragraph">
              <wp:posOffset>-556895</wp:posOffset>
            </wp:positionV>
            <wp:extent cx="1666875" cy="133604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ctom Petrole + sign. Verticale 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93" w:rsidRPr="00972E56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3009497" wp14:editId="485126B8">
            <wp:simplePos x="0" y="0"/>
            <wp:positionH relativeFrom="column">
              <wp:posOffset>-650875</wp:posOffset>
            </wp:positionH>
            <wp:positionV relativeFrom="paragraph">
              <wp:posOffset>-560705</wp:posOffset>
            </wp:positionV>
            <wp:extent cx="1548765" cy="12414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yctom-Noir-+-sign.-Verticale-RV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D33B1" w14:textId="77777777" w:rsidR="002B77B8" w:rsidRPr="00972E56" w:rsidRDefault="002B77B8">
      <w:pPr>
        <w:rPr>
          <w:rFonts w:asciiTheme="minorHAnsi" w:hAnsiTheme="minorHAnsi"/>
        </w:rPr>
      </w:pPr>
    </w:p>
    <w:p w14:paraId="52F517D8" w14:textId="77777777" w:rsidR="002B77B8" w:rsidRPr="00972E56" w:rsidRDefault="002B77B8">
      <w:pPr>
        <w:rPr>
          <w:rFonts w:asciiTheme="minorHAnsi" w:hAnsiTheme="minorHAnsi"/>
        </w:rPr>
      </w:pPr>
    </w:p>
    <w:p w14:paraId="1FA08DC4" w14:textId="77777777" w:rsidR="002B77B8" w:rsidRPr="00972E56" w:rsidRDefault="002B77B8">
      <w:pPr>
        <w:rPr>
          <w:rFonts w:asciiTheme="minorHAnsi" w:hAnsiTheme="minorHAnsi"/>
        </w:rPr>
      </w:pPr>
    </w:p>
    <w:p w14:paraId="6D6B58F0" w14:textId="77777777" w:rsidR="008D4B98" w:rsidRPr="00972E56" w:rsidRDefault="008D4B98" w:rsidP="0083390F">
      <w:pPr>
        <w:ind w:left="-567" w:firstLine="567"/>
        <w:jc w:val="center"/>
        <w:rPr>
          <w:rFonts w:asciiTheme="minorHAnsi" w:hAnsiTheme="minorHAnsi" w:cs="Arial"/>
          <w:b/>
          <w:sz w:val="32"/>
          <w:szCs w:val="32"/>
        </w:rPr>
      </w:pPr>
      <w:r w:rsidRPr="00972E56">
        <w:rPr>
          <w:rFonts w:asciiTheme="minorHAnsi" w:hAnsiTheme="minorHAnsi" w:cs="Arial"/>
          <w:b/>
          <w:sz w:val="32"/>
          <w:szCs w:val="32"/>
        </w:rPr>
        <w:t>AVIS DE REUNION</w:t>
      </w:r>
    </w:p>
    <w:p w14:paraId="4A3FECFE" w14:textId="77777777" w:rsidR="008D4B98" w:rsidRPr="00972E56" w:rsidRDefault="008D4B98" w:rsidP="008D4B98">
      <w:pPr>
        <w:ind w:left="-567" w:firstLine="20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173A537" w14:textId="77777777" w:rsidR="008D4B98" w:rsidRPr="00972E56" w:rsidRDefault="008D4B98" w:rsidP="0083390F">
      <w:pPr>
        <w:ind w:left="-567" w:firstLine="567"/>
        <w:jc w:val="center"/>
        <w:rPr>
          <w:rFonts w:asciiTheme="minorHAnsi" w:hAnsiTheme="minorHAnsi" w:cs="Arial"/>
          <w:b/>
          <w:sz w:val="22"/>
          <w:szCs w:val="22"/>
        </w:rPr>
      </w:pPr>
      <w:r w:rsidRPr="00972E56">
        <w:rPr>
          <w:rFonts w:asciiTheme="minorHAnsi" w:hAnsiTheme="minorHAnsi" w:cs="Arial"/>
          <w:b/>
          <w:sz w:val="22"/>
          <w:szCs w:val="22"/>
        </w:rPr>
        <w:t xml:space="preserve">La séance du </w:t>
      </w:r>
      <w:r w:rsidR="003A1705" w:rsidRPr="00972E56">
        <w:rPr>
          <w:rFonts w:asciiTheme="minorHAnsi" w:hAnsiTheme="minorHAnsi" w:cs="Arial"/>
          <w:b/>
          <w:sz w:val="22"/>
          <w:szCs w:val="22"/>
        </w:rPr>
        <w:t>Bureau</w:t>
      </w:r>
      <w:r w:rsidR="003F6058" w:rsidRPr="00972E5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72E56">
        <w:rPr>
          <w:rFonts w:asciiTheme="minorHAnsi" w:hAnsiTheme="minorHAnsi" w:cs="Arial"/>
          <w:b/>
          <w:sz w:val="22"/>
          <w:szCs w:val="22"/>
        </w:rPr>
        <w:t xml:space="preserve">syndical du </w:t>
      </w:r>
      <w:proofErr w:type="spellStart"/>
      <w:r w:rsidRPr="00972E56">
        <w:rPr>
          <w:rFonts w:asciiTheme="minorHAnsi" w:hAnsiTheme="minorHAnsi" w:cs="Arial"/>
          <w:b/>
          <w:sz w:val="22"/>
          <w:szCs w:val="22"/>
        </w:rPr>
        <w:t>Syctom</w:t>
      </w:r>
      <w:proofErr w:type="spellEnd"/>
      <w:r w:rsidRPr="00972E56">
        <w:rPr>
          <w:rFonts w:asciiTheme="minorHAnsi" w:hAnsiTheme="minorHAnsi" w:cs="Arial"/>
          <w:b/>
          <w:sz w:val="22"/>
          <w:szCs w:val="22"/>
        </w:rPr>
        <w:t xml:space="preserve"> se tiendra</w:t>
      </w:r>
      <w:r w:rsidR="00C90D4E">
        <w:rPr>
          <w:rFonts w:asciiTheme="minorHAnsi" w:hAnsiTheme="minorHAnsi" w:cs="Arial"/>
          <w:b/>
          <w:sz w:val="22"/>
          <w:szCs w:val="22"/>
        </w:rPr>
        <w:t xml:space="preserve"> le</w:t>
      </w:r>
      <w:r w:rsidRPr="00972E56">
        <w:rPr>
          <w:rFonts w:asciiTheme="minorHAnsi" w:hAnsiTheme="minorHAnsi" w:cs="Arial"/>
          <w:b/>
          <w:sz w:val="22"/>
          <w:szCs w:val="22"/>
        </w:rPr>
        <w:t> :</w:t>
      </w:r>
    </w:p>
    <w:p w14:paraId="1C95F9C3" w14:textId="77777777" w:rsidR="00412FDE" w:rsidRPr="00C90D4E" w:rsidRDefault="00412FDE" w:rsidP="005167BD">
      <w:pPr>
        <w:rPr>
          <w:rFonts w:ascii="Calibri" w:eastAsia="Calibri" w:hAnsi="Calibri" w:cs="Arial"/>
          <w:sz w:val="22"/>
          <w:szCs w:val="22"/>
        </w:rPr>
      </w:pPr>
    </w:p>
    <w:p w14:paraId="68D63F2A" w14:textId="086B0433" w:rsidR="00FD5EE0" w:rsidRDefault="00FD5EE0" w:rsidP="00FD5EE0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0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0"/>
          <w:lang w:eastAsia="en-US"/>
        </w:rPr>
        <w:t>Vendredi 28 mars 2025 à 09h00</w:t>
      </w:r>
    </w:p>
    <w:p w14:paraId="7E42150F" w14:textId="77777777" w:rsidR="00FD5EE0" w:rsidRPr="00EC4F0F" w:rsidRDefault="00FD5EE0" w:rsidP="00FD5EE0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0"/>
          <w:lang w:eastAsia="en-US"/>
        </w:rPr>
      </w:pPr>
    </w:p>
    <w:p w14:paraId="482ECDD8" w14:textId="77777777" w:rsidR="00FD5EE0" w:rsidRPr="00E57BCB" w:rsidRDefault="00FD5EE0" w:rsidP="00FD5EE0">
      <w:pPr>
        <w:jc w:val="center"/>
        <w:rPr>
          <w:rStyle w:val="ui-provider"/>
          <w:rFonts w:asciiTheme="minorHAnsi" w:hAnsiTheme="minorHAnsi" w:cstheme="minorHAnsi"/>
          <w:b/>
          <w:sz w:val="22"/>
          <w:szCs w:val="22"/>
        </w:rPr>
      </w:pPr>
      <w:proofErr w:type="gramStart"/>
      <w:r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>à</w:t>
      </w:r>
      <w:proofErr w:type="gramEnd"/>
      <w:r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 xml:space="preserve"> </w:t>
      </w:r>
      <w:r w:rsidRPr="00FD5587">
        <w:rPr>
          <w:rStyle w:val="ui-provider"/>
          <w:rFonts w:asciiTheme="minorHAnsi" w:hAnsiTheme="minorHAnsi" w:cstheme="minorHAnsi"/>
          <w:b/>
          <w:sz w:val="22"/>
          <w:szCs w:val="22"/>
        </w:rPr>
        <w:t>l</w:t>
      </w:r>
      <w:r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>’Usine l’</w:t>
      </w:r>
      <w:proofErr w:type="spellStart"/>
      <w:r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>Interval</w:t>
      </w:r>
      <w:proofErr w:type="spellEnd"/>
      <w:r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 xml:space="preserve"> – Salle de conférence (Niveau + 12)</w:t>
      </w:r>
    </w:p>
    <w:p w14:paraId="469BB8CD" w14:textId="77777777" w:rsidR="00FD5EE0" w:rsidRPr="00E57BCB" w:rsidRDefault="00FD5EE0" w:rsidP="00FD5E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7BCB">
        <w:rPr>
          <w:rFonts w:asciiTheme="minorHAnsi" w:hAnsiTheme="minorHAnsi" w:cstheme="minorHAnsi"/>
          <w:b/>
          <w:sz w:val="22"/>
          <w:szCs w:val="22"/>
        </w:rPr>
        <w:t>22, rue François Mitterrand – 94200 Ivry-sur-Seine</w:t>
      </w:r>
    </w:p>
    <w:p w14:paraId="5F0D6870" w14:textId="77777777" w:rsidR="00FD5EE0" w:rsidRPr="00E57BCB" w:rsidRDefault="00FD5EE0" w:rsidP="00FD5EE0">
      <w:pPr>
        <w:jc w:val="center"/>
        <w:rPr>
          <w:rStyle w:val="ui-provider"/>
          <w:rFonts w:asciiTheme="minorHAnsi" w:hAnsiTheme="minorHAnsi" w:cstheme="minorHAnsi"/>
          <w:b/>
          <w:sz w:val="22"/>
          <w:szCs w:val="22"/>
        </w:rPr>
      </w:pPr>
    </w:p>
    <w:p w14:paraId="206C73F8" w14:textId="77777777" w:rsidR="00FD5EE0" w:rsidRPr="00E57BCB" w:rsidRDefault="00FD5EE0" w:rsidP="00FD5EE0">
      <w:pPr>
        <w:jc w:val="center"/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E57BCB"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  <w:t>en</w:t>
      </w:r>
      <w:proofErr w:type="gramEnd"/>
      <w:r w:rsidRPr="00E57BCB"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  <w:t xml:space="preserve"> présentiel </w:t>
      </w:r>
    </w:p>
    <w:p w14:paraId="22B2A326" w14:textId="77777777" w:rsidR="0043575D" w:rsidRDefault="0043575D" w:rsidP="0043575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773A5B6" w14:textId="77777777" w:rsidR="00E44C0E" w:rsidRPr="006D5423" w:rsidRDefault="00E44C0E" w:rsidP="00762E82">
      <w:pPr>
        <w:jc w:val="center"/>
        <w:rPr>
          <w:rFonts w:ascii="Calibri" w:eastAsia="Calibri" w:hAnsi="Calibri" w:cs="Arial"/>
          <w:b/>
          <w:sz w:val="22"/>
          <w:szCs w:val="22"/>
        </w:rPr>
      </w:pPr>
    </w:p>
    <w:p w14:paraId="1AA8EF17" w14:textId="77777777" w:rsidR="00A57A7C" w:rsidRPr="000260FD" w:rsidRDefault="00A57A7C" w:rsidP="000260FD">
      <w:pPr>
        <w:tabs>
          <w:tab w:val="left" w:pos="50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60FD">
        <w:rPr>
          <w:rFonts w:asciiTheme="minorHAnsi" w:hAnsiTheme="minorHAnsi" w:cstheme="minorHAnsi"/>
          <w:sz w:val="22"/>
          <w:szCs w:val="22"/>
        </w:rPr>
        <w:t>Les points à l’ordre du jour sont les suivants :</w:t>
      </w:r>
    </w:p>
    <w:p w14:paraId="5DE91321" w14:textId="77777777" w:rsidR="00CE4AE0" w:rsidRPr="000260FD" w:rsidRDefault="00CE4AE0" w:rsidP="000260FD">
      <w:pPr>
        <w:tabs>
          <w:tab w:val="left" w:pos="50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D631A9" w14:textId="77777777" w:rsidR="005B247C" w:rsidRPr="002B5BBE" w:rsidRDefault="005B247C" w:rsidP="005B247C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</w:rPr>
      </w:pPr>
      <w:r w:rsidRPr="002B5BBE">
        <w:rPr>
          <w:rFonts w:ascii="Calibri" w:hAnsi="Calibri" w:cs="Calibri"/>
          <w:sz w:val="22"/>
        </w:rPr>
        <w:t xml:space="preserve">Approbation du procès-verbal de la séance du Bureau syndical du </w:t>
      </w:r>
      <w:r>
        <w:rPr>
          <w:rFonts w:ascii="Calibri" w:hAnsi="Calibri" w:cs="Calibri"/>
          <w:sz w:val="22"/>
        </w:rPr>
        <w:t>7 février 2025</w:t>
      </w:r>
    </w:p>
    <w:p w14:paraId="313BEDF2" w14:textId="77777777" w:rsidR="005B247C" w:rsidRPr="002B5BBE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</w:p>
    <w:p w14:paraId="632436AD" w14:textId="77777777" w:rsidR="005B247C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Gestion du Patrimoine Industriel </w:t>
      </w:r>
    </w:p>
    <w:p w14:paraId="7F527BE9" w14:textId="77777777" w:rsidR="005B247C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</w:p>
    <w:p w14:paraId="1A689D85" w14:textId="77777777" w:rsidR="005B247C" w:rsidRPr="00C56A2E" w:rsidRDefault="005B247C" w:rsidP="005B247C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</w:rPr>
      </w:pPr>
      <w:r w:rsidRPr="00C56A2E">
        <w:rPr>
          <w:rFonts w:ascii="Calibri" w:hAnsi="Calibri" w:cs="Calibri"/>
          <w:sz w:val="22"/>
        </w:rPr>
        <w:t>Approbation et autorisation de signer avec la Métropole du Grand Paris la convention de partenariat et de financement pour la construction d’une unité de méthanisation de biodéchets à Gennevilliers, au titre du Fonds Energies</w:t>
      </w:r>
    </w:p>
    <w:p w14:paraId="3A6FC52B" w14:textId="77777777" w:rsidR="005B247C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</w:p>
    <w:p w14:paraId="6CEBD1E5" w14:textId="77777777" w:rsidR="005B247C" w:rsidRPr="002B5BBE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  <w:r w:rsidRPr="002B5BBE">
        <w:rPr>
          <w:rFonts w:ascii="Calibri" w:hAnsi="Calibri" w:cs="Calibri"/>
          <w:b/>
          <w:bCs/>
          <w:sz w:val="22"/>
        </w:rPr>
        <w:t>Exploitation </w:t>
      </w:r>
    </w:p>
    <w:p w14:paraId="2DE01EC7" w14:textId="77777777" w:rsidR="005B247C" w:rsidRPr="002B5BBE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</w:p>
    <w:p w14:paraId="0A097104" w14:textId="77777777" w:rsidR="005B247C" w:rsidRDefault="005B247C" w:rsidP="005B247C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Approbation et autorisation de </w:t>
      </w:r>
      <w:r w:rsidRPr="00D05AB2">
        <w:rPr>
          <w:rFonts w:ascii="Calibri" w:hAnsi="Calibri" w:cs="Calibri"/>
          <w:sz w:val="22"/>
        </w:rPr>
        <w:t>lancer et signer un appel d’offres ouvert relatif au transport et au traitement des R</w:t>
      </w:r>
      <w:r>
        <w:rPr>
          <w:rFonts w:ascii="Calibri" w:hAnsi="Calibri" w:cs="Calibri"/>
          <w:sz w:val="22"/>
        </w:rPr>
        <w:t>EFIOM</w:t>
      </w:r>
      <w:r w:rsidRPr="00D05AB2">
        <w:rPr>
          <w:rFonts w:ascii="Calibri" w:hAnsi="Calibri" w:cs="Calibri"/>
          <w:sz w:val="22"/>
        </w:rPr>
        <w:t xml:space="preserve"> des U</w:t>
      </w:r>
      <w:r>
        <w:rPr>
          <w:rFonts w:ascii="Calibri" w:hAnsi="Calibri" w:cs="Calibri"/>
          <w:sz w:val="22"/>
        </w:rPr>
        <w:t xml:space="preserve">nités de Valorisation Energétiques </w:t>
      </w:r>
    </w:p>
    <w:p w14:paraId="27416D30" w14:textId="77777777" w:rsidR="005B247C" w:rsidRDefault="005B247C" w:rsidP="005B247C">
      <w:pPr>
        <w:jc w:val="both"/>
        <w:rPr>
          <w:rFonts w:ascii="Calibri" w:hAnsi="Calibri" w:cs="Calibri"/>
          <w:sz w:val="22"/>
        </w:rPr>
      </w:pPr>
    </w:p>
    <w:p w14:paraId="14068FE6" w14:textId="77777777" w:rsidR="005B247C" w:rsidRDefault="005B247C" w:rsidP="005B247C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Approbation de la prolongation de l’exploitation de l’UIOM dans le cadre du marché n°14 91 064 </w:t>
      </w:r>
      <w:proofErr w:type="gramStart"/>
      <w:r>
        <w:rPr>
          <w:rFonts w:ascii="Calibri" w:hAnsi="Calibri" w:cs="Calibri"/>
          <w:sz w:val="22"/>
        </w:rPr>
        <w:t>relatif</w:t>
      </w:r>
      <w:proofErr w:type="gramEnd"/>
      <w:r>
        <w:rPr>
          <w:rFonts w:ascii="Calibri" w:hAnsi="Calibri" w:cs="Calibri"/>
          <w:sz w:val="22"/>
        </w:rPr>
        <w:t xml:space="preserve"> à la conception, la construction et l’exploitation du centre d’Ivry-Paris XIII</w:t>
      </w:r>
    </w:p>
    <w:p w14:paraId="5ACB2CA4" w14:textId="77777777" w:rsidR="005B247C" w:rsidRDefault="005B247C" w:rsidP="005B247C">
      <w:pPr>
        <w:pStyle w:val="Paragraphedeliste"/>
        <w:rPr>
          <w:rFonts w:ascii="Calibri" w:hAnsi="Calibri" w:cs="Calibri"/>
          <w:sz w:val="22"/>
        </w:rPr>
      </w:pPr>
    </w:p>
    <w:p w14:paraId="3F7C715C" w14:textId="77777777" w:rsidR="005B247C" w:rsidRPr="00655E6A" w:rsidRDefault="005B247C" w:rsidP="005B247C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Approbation et autorisation de signer le marché relatif à la réception et au traitement des ordures ménagères par valorisation énergétique sur des installations externes au </w:t>
      </w:r>
      <w:proofErr w:type="spellStart"/>
      <w:r>
        <w:rPr>
          <w:rFonts w:ascii="Calibri" w:hAnsi="Calibri" w:cs="Calibri"/>
          <w:sz w:val="22"/>
        </w:rPr>
        <w:t>Syctom</w:t>
      </w:r>
      <w:proofErr w:type="spellEnd"/>
    </w:p>
    <w:p w14:paraId="2415B1D6" w14:textId="77777777" w:rsidR="005B247C" w:rsidRDefault="005B247C" w:rsidP="005B247C">
      <w:pPr>
        <w:pStyle w:val="Paragraphedeliste"/>
        <w:rPr>
          <w:rFonts w:ascii="Calibri" w:hAnsi="Calibri" w:cs="Calibri"/>
          <w:b/>
          <w:bCs/>
          <w:sz w:val="22"/>
        </w:rPr>
      </w:pPr>
    </w:p>
    <w:p w14:paraId="6F54294B" w14:textId="77777777" w:rsidR="005B247C" w:rsidRPr="0087125B" w:rsidRDefault="005B247C" w:rsidP="005B247C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color w:val="000000"/>
          <w:sz w:val="22"/>
        </w:rPr>
        <w:t>Approbation et autorisation de signer avec CITEO le contrat type 2025-2029 pour la collecte sélective dans le cadre de l’OCAPEM et relatif à la mise en œuvre de la REP Emballages ménagers, imprimés papiers et paniers à usages graphiques</w:t>
      </w:r>
    </w:p>
    <w:p w14:paraId="0AC11830" w14:textId="77777777" w:rsidR="005B247C" w:rsidRDefault="005B247C" w:rsidP="005B247C">
      <w:pPr>
        <w:pStyle w:val="Paragraphedeliste"/>
        <w:rPr>
          <w:rFonts w:ascii="Calibri" w:hAnsi="Calibri" w:cs="Calibri"/>
          <w:b/>
          <w:bCs/>
          <w:sz w:val="22"/>
        </w:rPr>
      </w:pPr>
    </w:p>
    <w:p w14:paraId="2CC99951" w14:textId="77777777" w:rsidR="005B247C" w:rsidRPr="0087010E" w:rsidRDefault="005B247C" w:rsidP="005B247C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color w:val="000000"/>
          <w:sz w:val="22"/>
        </w:rPr>
      </w:pPr>
      <w:r w:rsidRPr="0087010E">
        <w:rPr>
          <w:rFonts w:ascii="Calibri" w:hAnsi="Calibri" w:cs="Calibri"/>
          <w:sz w:val="22"/>
        </w:rPr>
        <w:t xml:space="preserve">Approbation et autorisation de lancer et signer un appel d’offres ouvert relatif à la réception et l’élimination des déchets non dangereux du </w:t>
      </w:r>
      <w:proofErr w:type="spellStart"/>
      <w:r w:rsidRPr="0087010E">
        <w:rPr>
          <w:rFonts w:ascii="Calibri" w:hAnsi="Calibri" w:cs="Calibri"/>
          <w:sz w:val="22"/>
        </w:rPr>
        <w:t>Syctom</w:t>
      </w:r>
      <w:proofErr w:type="spellEnd"/>
      <w:r w:rsidRPr="0087010E">
        <w:rPr>
          <w:rFonts w:ascii="Calibri" w:hAnsi="Calibri" w:cs="Calibri"/>
          <w:sz w:val="22"/>
        </w:rPr>
        <w:t xml:space="preserve"> dans les installations de stockage de déchets non dangereux (ISDND) </w:t>
      </w:r>
    </w:p>
    <w:p w14:paraId="4D0B94E3" w14:textId="77777777" w:rsidR="005B247C" w:rsidRDefault="005B247C" w:rsidP="005B247C">
      <w:pPr>
        <w:pStyle w:val="Paragraphedeliste"/>
        <w:rPr>
          <w:rFonts w:ascii="Calibri" w:hAnsi="Calibri" w:cs="Calibri"/>
          <w:color w:val="000000"/>
          <w:sz w:val="22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5B247C" w:rsidRPr="00915583" w14:paraId="10128C1E" w14:textId="77777777" w:rsidTr="00643BAD">
        <w:trPr>
          <w:trHeight w:val="29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BA7D9" w14:textId="77777777" w:rsidR="005B247C" w:rsidRPr="00915583" w:rsidRDefault="005B247C" w:rsidP="00643BAD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915583">
              <w:rPr>
                <w:rFonts w:ascii="Calibri" w:hAnsi="Calibri" w:cs="Calibri"/>
                <w:b/>
                <w:bCs/>
                <w:sz w:val="22"/>
              </w:rPr>
              <w:t>Mobilisation Publics et Territoires</w:t>
            </w:r>
          </w:p>
          <w:p w14:paraId="67431270" w14:textId="77777777" w:rsidR="005B247C" w:rsidRDefault="005B247C" w:rsidP="00643BAD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  <w:p w14:paraId="13272E07" w14:textId="77777777" w:rsidR="005B247C" w:rsidRDefault="005B247C" w:rsidP="005B247C">
            <w:pPr>
              <w:numPr>
                <w:ilvl w:val="0"/>
                <w:numId w:val="3"/>
              </w:numPr>
              <w:ind w:left="0" w:firstLine="0"/>
              <w:jc w:val="both"/>
              <w:outlineLvl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Approbation des dossiers de demandes de subventions proposés par la Commission Economie Circulaire </w:t>
            </w:r>
          </w:p>
          <w:p w14:paraId="611D8620" w14:textId="77777777" w:rsidR="005B247C" w:rsidRDefault="005B247C" w:rsidP="00643BAD">
            <w:pPr>
              <w:jc w:val="both"/>
              <w:outlineLvl w:val="0"/>
              <w:rPr>
                <w:rFonts w:ascii="Calibri" w:hAnsi="Calibri" w:cs="Calibri"/>
                <w:sz w:val="22"/>
              </w:rPr>
            </w:pPr>
          </w:p>
          <w:p w14:paraId="44AF73AF" w14:textId="77777777" w:rsidR="005B247C" w:rsidRDefault="005B247C" w:rsidP="005B247C">
            <w:pPr>
              <w:numPr>
                <w:ilvl w:val="0"/>
                <w:numId w:val="3"/>
              </w:numPr>
              <w:ind w:left="0" w:firstLine="0"/>
              <w:jc w:val="both"/>
              <w:outlineLvl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Approbation des dossiers de demandes de subventions proposés par la Commission Efficience du Tri</w:t>
            </w:r>
          </w:p>
          <w:p w14:paraId="19F5D64B" w14:textId="77777777" w:rsidR="005B247C" w:rsidRDefault="005B247C" w:rsidP="00643BAD">
            <w:pPr>
              <w:pStyle w:val="Paragraphedeliste"/>
              <w:rPr>
                <w:rFonts w:ascii="Calibri" w:hAnsi="Calibri" w:cs="Calibri"/>
                <w:sz w:val="22"/>
              </w:rPr>
            </w:pPr>
          </w:p>
          <w:p w14:paraId="072ACD4C" w14:textId="77777777" w:rsidR="005B247C" w:rsidRPr="00915583" w:rsidRDefault="005B247C" w:rsidP="005B247C">
            <w:pPr>
              <w:numPr>
                <w:ilvl w:val="0"/>
                <w:numId w:val="3"/>
              </w:numPr>
              <w:ind w:left="0" w:firstLine="0"/>
              <w:jc w:val="both"/>
              <w:outlineLvl w:val="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Approbation des demandes de subventions « Village du réemploi – La Venelle » proposées par la Commission Economie circulaire</w:t>
            </w:r>
          </w:p>
        </w:tc>
      </w:tr>
    </w:tbl>
    <w:p w14:paraId="32961485" w14:textId="77777777" w:rsidR="005B247C" w:rsidRPr="002B5BBE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</w:p>
    <w:p w14:paraId="429DFFF1" w14:textId="77777777" w:rsidR="005B247C" w:rsidRPr="002B5BBE" w:rsidRDefault="005B247C" w:rsidP="005B247C">
      <w:pPr>
        <w:jc w:val="both"/>
        <w:rPr>
          <w:rFonts w:ascii="Calibri" w:hAnsi="Calibri" w:cs="Calibri"/>
          <w:b/>
          <w:bCs/>
          <w:sz w:val="22"/>
        </w:rPr>
      </w:pPr>
      <w:r w:rsidRPr="002B5BBE">
        <w:rPr>
          <w:rFonts w:ascii="Calibri" w:hAnsi="Calibri" w:cs="Calibri"/>
          <w:b/>
          <w:bCs/>
          <w:sz w:val="22"/>
        </w:rPr>
        <w:t>Affaires administratives et Personnel</w:t>
      </w:r>
    </w:p>
    <w:p w14:paraId="4270A149" w14:textId="77777777" w:rsidR="005B247C" w:rsidRPr="002B5BBE" w:rsidRDefault="005B247C" w:rsidP="005B247C">
      <w:pPr>
        <w:jc w:val="both"/>
        <w:rPr>
          <w:rFonts w:ascii="Calibri" w:hAnsi="Calibri" w:cs="Calibri"/>
          <w:sz w:val="22"/>
        </w:rPr>
      </w:pPr>
    </w:p>
    <w:p w14:paraId="75E83419" w14:textId="77777777" w:rsidR="005B247C" w:rsidRDefault="005B247C" w:rsidP="005B247C">
      <w:pPr>
        <w:jc w:val="both"/>
        <w:outlineLvl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11</w:t>
      </w:r>
      <w:r w:rsidRPr="002B5BBE">
        <w:rPr>
          <w:rFonts w:ascii="Calibri" w:hAnsi="Calibri" w:cs="Calibri"/>
          <w:sz w:val="22"/>
        </w:rPr>
        <w:tab/>
        <w:t xml:space="preserve">Actualisation du tableau des emplois des effectifs et des postes permanents ouverts au recrutement de contractuels </w:t>
      </w:r>
    </w:p>
    <w:p w14:paraId="6823A754" w14:textId="77777777" w:rsidR="005B247C" w:rsidRDefault="005B247C" w:rsidP="005B247C">
      <w:pPr>
        <w:jc w:val="both"/>
        <w:outlineLvl w:val="0"/>
        <w:rPr>
          <w:rFonts w:ascii="Calibri" w:hAnsi="Calibri" w:cs="Calibri"/>
          <w:b/>
          <w:bCs/>
          <w:sz w:val="22"/>
        </w:rPr>
      </w:pPr>
    </w:p>
    <w:p w14:paraId="3AD73249" w14:textId="77777777" w:rsidR="005B247C" w:rsidRPr="00D05AB2" w:rsidRDefault="005B247C" w:rsidP="005B247C">
      <w:pPr>
        <w:jc w:val="both"/>
        <w:outlineLvl w:val="0"/>
        <w:rPr>
          <w:rFonts w:ascii="Calibri" w:hAnsi="Calibri" w:cs="Calibri"/>
          <w:b/>
          <w:smallCaps/>
          <w:sz w:val="22"/>
        </w:rPr>
      </w:pPr>
    </w:p>
    <w:p w14:paraId="6CB0DC28" w14:textId="77777777" w:rsidR="005B247C" w:rsidRPr="007E56AF" w:rsidRDefault="005B247C" w:rsidP="005B247C">
      <w:pPr>
        <w:jc w:val="both"/>
        <w:outlineLvl w:val="0"/>
        <w:rPr>
          <w:rFonts w:cs="Arial"/>
          <w:b/>
          <w:smallCaps/>
          <w:szCs w:val="20"/>
        </w:rPr>
      </w:pPr>
    </w:p>
    <w:p w14:paraId="57FAC8DD" w14:textId="77777777" w:rsidR="005B247C" w:rsidRPr="004B7B8F" w:rsidRDefault="005B247C" w:rsidP="005B247C">
      <w:pPr>
        <w:jc w:val="both"/>
        <w:rPr>
          <w:rFonts w:ascii="Calibri" w:hAnsi="Calibri" w:cs="Calibri"/>
          <w:sz w:val="22"/>
        </w:rPr>
      </w:pPr>
    </w:p>
    <w:p w14:paraId="4AF8BA80" w14:textId="77777777" w:rsidR="005B247C" w:rsidRPr="0036697C" w:rsidRDefault="005B247C" w:rsidP="005B247C">
      <w:pPr>
        <w:jc w:val="both"/>
      </w:pPr>
    </w:p>
    <w:p w14:paraId="1E0DAE3A" w14:textId="77777777" w:rsidR="000260FD" w:rsidRPr="000260FD" w:rsidRDefault="000260FD" w:rsidP="000260FD">
      <w:pPr>
        <w:tabs>
          <w:tab w:val="left" w:pos="5085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260FD" w:rsidRPr="00026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54C8" w14:textId="77777777" w:rsidR="00FF1AC5" w:rsidRDefault="00FF1AC5">
      <w:r>
        <w:separator/>
      </w:r>
    </w:p>
  </w:endnote>
  <w:endnote w:type="continuationSeparator" w:id="0">
    <w:p w14:paraId="6A32C0BB" w14:textId="77777777" w:rsidR="00FF1AC5" w:rsidRDefault="00FF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1E0A" w14:textId="77777777" w:rsidR="000F6662" w:rsidRDefault="000F66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88D0" w14:textId="77777777" w:rsidR="002B77B8" w:rsidRPr="00C82A1A" w:rsidRDefault="00AB1C5D" w:rsidP="00C82A1A">
    <w:pPr>
      <w:pStyle w:val="Pieddepage"/>
      <w:pBdr>
        <w:top w:val="single" w:sz="4" w:space="1" w:color="auto"/>
      </w:pBdr>
      <w:jc w:val="center"/>
      <w:rPr>
        <w:rFonts w:asciiTheme="minorHAnsi" w:hAnsiTheme="minorHAnsi" w:cs="Arial"/>
        <w:color w:val="000000" w:themeColor="text1"/>
        <w:sz w:val="16"/>
        <w:szCs w:val="16"/>
      </w:rPr>
    </w:pPr>
    <w:proofErr w:type="spellStart"/>
    <w:r w:rsidRPr="00C82A1A">
      <w:rPr>
        <w:rFonts w:asciiTheme="minorHAnsi" w:hAnsiTheme="minorHAnsi" w:cs="Arial"/>
        <w:color w:val="000000" w:themeColor="text1"/>
        <w:sz w:val="14"/>
        <w:szCs w:val="14"/>
      </w:rPr>
      <w:t>Sy</w:t>
    </w:r>
    <w:r w:rsidR="002B77B8" w:rsidRPr="00C82A1A">
      <w:rPr>
        <w:rFonts w:asciiTheme="minorHAnsi" w:hAnsiTheme="minorHAnsi" w:cs="Arial"/>
        <w:color w:val="000000" w:themeColor="text1"/>
        <w:sz w:val="14"/>
        <w:szCs w:val="14"/>
      </w:rPr>
      <w:t>ctom</w:t>
    </w:r>
    <w:proofErr w:type="spellEnd"/>
    <w:r w:rsidR="002B77B8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, l’agence métropolitaine des déchets ménagers </w:t>
    </w:r>
    <w:r w:rsidR="00122055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- </w:t>
    </w:r>
    <w:r w:rsidR="000F6662">
      <w:rPr>
        <w:rFonts w:asciiTheme="minorHAnsi" w:hAnsiTheme="minorHAnsi" w:cs="Arial"/>
        <w:color w:val="000000" w:themeColor="text1"/>
        <w:sz w:val="14"/>
        <w:szCs w:val="14"/>
      </w:rPr>
      <w:t>86</w:t>
    </w:r>
    <w:r w:rsidR="002B77B8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, </w:t>
    </w:r>
    <w:r w:rsidR="000F6662">
      <w:rPr>
        <w:rFonts w:asciiTheme="minorHAnsi" w:hAnsiTheme="minorHAnsi" w:cs="Arial"/>
        <w:color w:val="000000" w:themeColor="text1"/>
        <w:sz w:val="14"/>
        <w:szCs w:val="14"/>
      </w:rPr>
      <w:t>rue de Regnault</w:t>
    </w:r>
    <w:r w:rsidR="002B77B8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– 75001</w:t>
    </w:r>
    <w:r w:rsid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="00C82A1A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Paris </w:t>
    </w:r>
    <w:proofErr w:type="spellStart"/>
    <w:r w:rsidR="00C82A1A" w:rsidRPr="00C82A1A">
      <w:rPr>
        <w:rFonts w:asciiTheme="minorHAnsi" w:hAnsiTheme="minorHAnsi" w:cs="Arial"/>
        <w:b/>
        <w:color w:val="000000" w:themeColor="text1"/>
        <w:sz w:val="16"/>
        <w:szCs w:val="16"/>
      </w:rPr>
      <w:t>l</w:t>
    </w:r>
    <w:proofErr w:type="spellEnd"/>
    <w:r w:rsidR="00C82A1A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Tél : 01 40 13 17 00 </w:t>
    </w:r>
    <w:r w:rsidR="00F27139" w:rsidRPr="00C82A1A">
      <w:rPr>
        <w:rFonts w:asciiTheme="minorHAnsi" w:hAnsiTheme="minorHAnsi" w:cs="Arial"/>
        <w:b/>
        <w:color w:val="000000" w:themeColor="text1"/>
        <w:sz w:val="16"/>
        <w:szCs w:val="16"/>
      </w:rPr>
      <w:t>l</w:t>
    </w:r>
    <w:r w:rsidR="00F27139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Fax : 01 </w:t>
    </w:r>
    <w:r w:rsidR="0052388D" w:rsidRPr="00C82A1A">
      <w:rPr>
        <w:rFonts w:asciiTheme="minorHAnsi" w:hAnsiTheme="minorHAnsi" w:cs="Arial"/>
        <w:color w:val="000000" w:themeColor="text1"/>
        <w:sz w:val="14"/>
        <w:szCs w:val="14"/>
      </w:rPr>
      <w:t>45 08 54 77</w:t>
    </w:r>
    <w:r w:rsidR="00F27139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="00F27139" w:rsidRPr="00C82A1A">
      <w:rPr>
        <w:rFonts w:asciiTheme="minorHAnsi" w:hAnsiTheme="minorHAnsi" w:cs="Arial"/>
        <w:b/>
        <w:color w:val="000000" w:themeColor="text1"/>
        <w:sz w:val="16"/>
        <w:szCs w:val="16"/>
      </w:rPr>
      <w:t>l</w:t>
    </w:r>
    <w:r w:rsid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Pr="00C82A1A">
      <w:rPr>
        <w:rFonts w:asciiTheme="minorHAnsi" w:hAnsiTheme="minorHAnsi" w:cs="Arial"/>
        <w:color w:val="000000" w:themeColor="text1"/>
        <w:sz w:val="14"/>
        <w:szCs w:val="14"/>
      </w:rPr>
      <w:t>www.syctom-paris.fr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AAC8" w14:textId="77777777" w:rsidR="000F6662" w:rsidRDefault="000F66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EAA0" w14:textId="77777777" w:rsidR="00FF1AC5" w:rsidRDefault="00FF1AC5">
      <w:r>
        <w:separator/>
      </w:r>
    </w:p>
  </w:footnote>
  <w:footnote w:type="continuationSeparator" w:id="0">
    <w:p w14:paraId="2F85E260" w14:textId="77777777" w:rsidR="00FF1AC5" w:rsidRDefault="00FF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65F6" w14:textId="77777777" w:rsidR="000F6662" w:rsidRDefault="000F66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943D" w14:textId="77777777" w:rsidR="000F6662" w:rsidRDefault="000F66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CA75" w14:textId="77777777" w:rsidR="000F6662" w:rsidRDefault="000F66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930FB"/>
    <w:multiLevelType w:val="hybridMultilevel"/>
    <w:tmpl w:val="772E97CA"/>
    <w:lvl w:ilvl="0" w:tplc="D69CA070">
      <w:numFmt w:val="bullet"/>
      <w:lvlText w:val="-"/>
      <w:lvlJc w:val="left"/>
      <w:pPr>
        <w:ind w:left="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" w15:restartNumberingAfterBreak="0">
    <w:nsid w:val="5D2C2706"/>
    <w:multiLevelType w:val="hybridMultilevel"/>
    <w:tmpl w:val="89FE3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54CD"/>
    <w:multiLevelType w:val="hybridMultilevel"/>
    <w:tmpl w:val="9EC4771C"/>
    <w:lvl w:ilvl="0" w:tplc="040453F4">
      <w:start w:val="1"/>
      <w:numFmt w:val="decimal"/>
      <w:lvlText w:val="%1"/>
      <w:lvlJc w:val="left"/>
      <w:pPr>
        <w:ind w:left="2128" w:hanging="71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4541">
    <w:abstractNumId w:val="1"/>
  </w:num>
  <w:num w:numId="2" w16cid:durableId="1845783143">
    <w:abstractNumId w:val="0"/>
  </w:num>
  <w:num w:numId="3" w16cid:durableId="72059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98"/>
    <w:rsid w:val="00000788"/>
    <w:rsid w:val="000016C9"/>
    <w:rsid w:val="000025FF"/>
    <w:rsid w:val="00002AA8"/>
    <w:rsid w:val="000036B1"/>
    <w:rsid w:val="0000376E"/>
    <w:rsid w:val="00003B80"/>
    <w:rsid w:val="00003C6B"/>
    <w:rsid w:val="00004468"/>
    <w:rsid w:val="00004558"/>
    <w:rsid w:val="00005C9A"/>
    <w:rsid w:val="00006CEC"/>
    <w:rsid w:val="0001140E"/>
    <w:rsid w:val="00011623"/>
    <w:rsid w:val="000130EB"/>
    <w:rsid w:val="0001329D"/>
    <w:rsid w:val="000164D0"/>
    <w:rsid w:val="00017340"/>
    <w:rsid w:val="00021EA0"/>
    <w:rsid w:val="00022B3A"/>
    <w:rsid w:val="00023DAA"/>
    <w:rsid w:val="00024723"/>
    <w:rsid w:val="000250FF"/>
    <w:rsid w:val="00025960"/>
    <w:rsid w:val="000260FD"/>
    <w:rsid w:val="000306D9"/>
    <w:rsid w:val="00031F46"/>
    <w:rsid w:val="0003418E"/>
    <w:rsid w:val="000341C0"/>
    <w:rsid w:val="000346F3"/>
    <w:rsid w:val="000347BE"/>
    <w:rsid w:val="00034B36"/>
    <w:rsid w:val="00034EEA"/>
    <w:rsid w:val="00034F4F"/>
    <w:rsid w:val="00034FF2"/>
    <w:rsid w:val="00035F3F"/>
    <w:rsid w:val="00035FCC"/>
    <w:rsid w:val="00036AB4"/>
    <w:rsid w:val="00036E2A"/>
    <w:rsid w:val="000375DE"/>
    <w:rsid w:val="00037DB2"/>
    <w:rsid w:val="0004036D"/>
    <w:rsid w:val="00040588"/>
    <w:rsid w:val="00041AC5"/>
    <w:rsid w:val="00041D95"/>
    <w:rsid w:val="00042357"/>
    <w:rsid w:val="00042C07"/>
    <w:rsid w:val="00043AF7"/>
    <w:rsid w:val="000463C6"/>
    <w:rsid w:val="00047A4F"/>
    <w:rsid w:val="00047C9E"/>
    <w:rsid w:val="0005153E"/>
    <w:rsid w:val="0005159D"/>
    <w:rsid w:val="00051B9D"/>
    <w:rsid w:val="0005348E"/>
    <w:rsid w:val="00053883"/>
    <w:rsid w:val="0005397D"/>
    <w:rsid w:val="00055560"/>
    <w:rsid w:val="00055BE7"/>
    <w:rsid w:val="00056004"/>
    <w:rsid w:val="00056380"/>
    <w:rsid w:val="00061AAD"/>
    <w:rsid w:val="00061C2B"/>
    <w:rsid w:val="00062F47"/>
    <w:rsid w:val="00062FA2"/>
    <w:rsid w:val="000635BB"/>
    <w:rsid w:val="000635D3"/>
    <w:rsid w:val="00064F85"/>
    <w:rsid w:val="000650FE"/>
    <w:rsid w:val="00065908"/>
    <w:rsid w:val="0006791C"/>
    <w:rsid w:val="00067A1E"/>
    <w:rsid w:val="0007126D"/>
    <w:rsid w:val="0007154A"/>
    <w:rsid w:val="0007164F"/>
    <w:rsid w:val="000725D0"/>
    <w:rsid w:val="00072C6B"/>
    <w:rsid w:val="000733B3"/>
    <w:rsid w:val="00073EE6"/>
    <w:rsid w:val="00074430"/>
    <w:rsid w:val="000746A5"/>
    <w:rsid w:val="00074C6D"/>
    <w:rsid w:val="00075141"/>
    <w:rsid w:val="00075FF9"/>
    <w:rsid w:val="00077392"/>
    <w:rsid w:val="0007787C"/>
    <w:rsid w:val="00084EA7"/>
    <w:rsid w:val="00085447"/>
    <w:rsid w:val="00086719"/>
    <w:rsid w:val="00087067"/>
    <w:rsid w:val="00087986"/>
    <w:rsid w:val="00087E63"/>
    <w:rsid w:val="00090240"/>
    <w:rsid w:val="0009190F"/>
    <w:rsid w:val="000919F4"/>
    <w:rsid w:val="0009394F"/>
    <w:rsid w:val="00093D5E"/>
    <w:rsid w:val="00094F3B"/>
    <w:rsid w:val="000961D1"/>
    <w:rsid w:val="00096FD0"/>
    <w:rsid w:val="000A1C54"/>
    <w:rsid w:val="000A2394"/>
    <w:rsid w:val="000A4A5B"/>
    <w:rsid w:val="000A4E8E"/>
    <w:rsid w:val="000A4F70"/>
    <w:rsid w:val="000A67EE"/>
    <w:rsid w:val="000A6D00"/>
    <w:rsid w:val="000A6F3C"/>
    <w:rsid w:val="000A76B4"/>
    <w:rsid w:val="000A7B92"/>
    <w:rsid w:val="000A7E3C"/>
    <w:rsid w:val="000B0A7A"/>
    <w:rsid w:val="000B1773"/>
    <w:rsid w:val="000B1CF8"/>
    <w:rsid w:val="000B359B"/>
    <w:rsid w:val="000B4C9A"/>
    <w:rsid w:val="000B6BFA"/>
    <w:rsid w:val="000B700E"/>
    <w:rsid w:val="000B747F"/>
    <w:rsid w:val="000B7F21"/>
    <w:rsid w:val="000C06DD"/>
    <w:rsid w:val="000C1235"/>
    <w:rsid w:val="000C1946"/>
    <w:rsid w:val="000C2971"/>
    <w:rsid w:val="000C325D"/>
    <w:rsid w:val="000C380E"/>
    <w:rsid w:val="000C4F87"/>
    <w:rsid w:val="000C53EB"/>
    <w:rsid w:val="000C547E"/>
    <w:rsid w:val="000C684C"/>
    <w:rsid w:val="000C6D01"/>
    <w:rsid w:val="000C6D74"/>
    <w:rsid w:val="000D1F2E"/>
    <w:rsid w:val="000D27DA"/>
    <w:rsid w:val="000D3B36"/>
    <w:rsid w:val="000D3F82"/>
    <w:rsid w:val="000D589A"/>
    <w:rsid w:val="000D5C67"/>
    <w:rsid w:val="000D602C"/>
    <w:rsid w:val="000E011F"/>
    <w:rsid w:val="000E0AE4"/>
    <w:rsid w:val="000E237C"/>
    <w:rsid w:val="000E27F5"/>
    <w:rsid w:val="000E2DA7"/>
    <w:rsid w:val="000E30C4"/>
    <w:rsid w:val="000E34F1"/>
    <w:rsid w:val="000E457C"/>
    <w:rsid w:val="000E5BC9"/>
    <w:rsid w:val="000E6B58"/>
    <w:rsid w:val="000E7DA8"/>
    <w:rsid w:val="000F14EA"/>
    <w:rsid w:val="000F2EB0"/>
    <w:rsid w:val="000F300A"/>
    <w:rsid w:val="000F3533"/>
    <w:rsid w:val="000F3EF6"/>
    <w:rsid w:val="000F4E66"/>
    <w:rsid w:val="000F535D"/>
    <w:rsid w:val="000F6662"/>
    <w:rsid w:val="000F762C"/>
    <w:rsid w:val="00102756"/>
    <w:rsid w:val="00102C06"/>
    <w:rsid w:val="00103078"/>
    <w:rsid w:val="001031C1"/>
    <w:rsid w:val="001050ED"/>
    <w:rsid w:val="001052EC"/>
    <w:rsid w:val="00105580"/>
    <w:rsid w:val="00105A1A"/>
    <w:rsid w:val="00110F76"/>
    <w:rsid w:val="001117C4"/>
    <w:rsid w:val="001117FC"/>
    <w:rsid w:val="00111ABD"/>
    <w:rsid w:val="00111E6F"/>
    <w:rsid w:val="00112DCA"/>
    <w:rsid w:val="00113B3B"/>
    <w:rsid w:val="001141BB"/>
    <w:rsid w:val="0011554E"/>
    <w:rsid w:val="001155E6"/>
    <w:rsid w:val="00116749"/>
    <w:rsid w:val="00116916"/>
    <w:rsid w:val="00116E46"/>
    <w:rsid w:val="00122055"/>
    <w:rsid w:val="001222E7"/>
    <w:rsid w:val="00122542"/>
    <w:rsid w:val="001226E4"/>
    <w:rsid w:val="00122A10"/>
    <w:rsid w:val="00123248"/>
    <w:rsid w:val="00123A40"/>
    <w:rsid w:val="00123A98"/>
    <w:rsid w:val="00123C05"/>
    <w:rsid w:val="00123D27"/>
    <w:rsid w:val="00125951"/>
    <w:rsid w:val="001269E2"/>
    <w:rsid w:val="00127D63"/>
    <w:rsid w:val="00127E84"/>
    <w:rsid w:val="0013076D"/>
    <w:rsid w:val="00131AAA"/>
    <w:rsid w:val="00134D37"/>
    <w:rsid w:val="00135773"/>
    <w:rsid w:val="001358F4"/>
    <w:rsid w:val="00135988"/>
    <w:rsid w:val="00137532"/>
    <w:rsid w:val="001378BB"/>
    <w:rsid w:val="00137918"/>
    <w:rsid w:val="00143199"/>
    <w:rsid w:val="00143D4D"/>
    <w:rsid w:val="0014441A"/>
    <w:rsid w:val="00144E13"/>
    <w:rsid w:val="001452B0"/>
    <w:rsid w:val="00145870"/>
    <w:rsid w:val="00145B50"/>
    <w:rsid w:val="00151393"/>
    <w:rsid w:val="001528A1"/>
    <w:rsid w:val="00152C2C"/>
    <w:rsid w:val="001546BC"/>
    <w:rsid w:val="00155ABA"/>
    <w:rsid w:val="0015658C"/>
    <w:rsid w:val="00156F3E"/>
    <w:rsid w:val="0015729A"/>
    <w:rsid w:val="00161F91"/>
    <w:rsid w:val="0016281B"/>
    <w:rsid w:val="001661CE"/>
    <w:rsid w:val="001664DB"/>
    <w:rsid w:val="001676C5"/>
    <w:rsid w:val="001676FE"/>
    <w:rsid w:val="00167EC8"/>
    <w:rsid w:val="001712E9"/>
    <w:rsid w:val="001728EA"/>
    <w:rsid w:val="0017432A"/>
    <w:rsid w:val="001744AC"/>
    <w:rsid w:val="00174A1E"/>
    <w:rsid w:val="00176564"/>
    <w:rsid w:val="001777F7"/>
    <w:rsid w:val="001800C1"/>
    <w:rsid w:val="00182008"/>
    <w:rsid w:val="00184B95"/>
    <w:rsid w:val="00184C17"/>
    <w:rsid w:val="00184DC9"/>
    <w:rsid w:val="0018511A"/>
    <w:rsid w:val="00185714"/>
    <w:rsid w:val="001902E1"/>
    <w:rsid w:val="00191079"/>
    <w:rsid w:val="00191B75"/>
    <w:rsid w:val="00191EB3"/>
    <w:rsid w:val="00192BF6"/>
    <w:rsid w:val="00194AB4"/>
    <w:rsid w:val="00194F41"/>
    <w:rsid w:val="001957C6"/>
    <w:rsid w:val="00196353"/>
    <w:rsid w:val="0019654B"/>
    <w:rsid w:val="00197F4F"/>
    <w:rsid w:val="001A0649"/>
    <w:rsid w:val="001A09F2"/>
    <w:rsid w:val="001A1E9C"/>
    <w:rsid w:val="001A4417"/>
    <w:rsid w:val="001A463B"/>
    <w:rsid w:val="001A5678"/>
    <w:rsid w:val="001A757A"/>
    <w:rsid w:val="001A7912"/>
    <w:rsid w:val="001B02C5"/>
    <w:rsid w:val="001B0E57"/>
    <w:rsid w:val="001B184B"/>
    <w:rsid w:val="001B1F4F"/>
    <w:rsid w:val="001B2055"/>
    <w:rsid w:val="001B229D"/>
    <w:rsid w:val="001B4394"/>
    <w:rsid w:val="001B4CBA"/>
    <w:rsid w:val="001C05DA"/>
    <w:rsid w:val="001C091E"/>
    <w:rsid w:val="001C0BCB"/>
    <w:rsid w:val="001C0E4D"/>
    <w:rsid w:val="001C1D5D"/>
    <w:rsid w:val="001C2F8A"/>
    <w:rsid w:val="001C3A6B"/>
    <w:rsid w:val="001C3B37"/>
    <w:rsid w:val="001C4000"/>
    <w:rsid w:val="001C4A1B"/>
    <w:rsid w:val="001C4CD7"/>
    <w:rsid w:val="001C58EB"/>
    <w:rsid w:val="001C63AC"/>
    <w:rsid w:val="001C6DCF"/>
    <w:rsid w:val="001C70D8"/>
    <w:rsid w:val="001C7157"/>
    <w:rsid w:val="001C7E06"/>
    <w:rsid w:val="001C7F29"/>
    <w:rsid w:val="001D07B3"/>
    <w:rsid w:val="001D0EAB"/>
    <w:rsid w:val="001D1987"/>
    <w:rsid w:val="001D23D6"/>
    <w:rsid w:val="001D266C"/>
    <w:rsid w:val="001D4026"/>
    <w:rsid w:val="001D41B3"/>
    <w:rsid w:val="001D43AB"/>
    <w:rsid w:val="001D494B"/>
    <w:rsid w:val="001D4A59"/>
    <w:rsid w:val="001D4E22"/>
    <w:rsid w:val="001D5760"/>
    <w:rsid w:val="001D5A2A"/>
    <w:rsid w:val="001D7033"/>
    <w:rsid w:val="001D755C"/>
    <w:rsid w:val="001D7946"/>
    <w:rsid w:val="001D7C2F"/>
    <w:rsid w:val="001E0F16"/>
    <w:rsid w:val="001E12B5"/>
    <w:rsid w:val="001E2417"/>
    <w:rsid w:val="001E35B8"/>
    <w:rsid w:val="001E39F4"/>
    <w:rsid w:val="001E4900"/>
    <w:rsid w:val="001E6255"/>
    <w:rsid w:val="001E642A"/>
    <w:rsid w:val="001E655C"/>
    <w:rsid w:val="001E7AAA"/>
    <w:rsid w:val="001F01C4"/>
    <w:rsid w:val="001F05D1"/>
    <w:rsid w:val="001F2851"/>
    <w:rsid w:val="001F2A39"/>
    <w:rsid w:val="001F310F"/>
    <w:rsid w:val="001F382B"/>
    <w:rsid w:val="001F3EBC"/>
    <w:rsid w:val="001F570E"/>
    <w:rsid w:val="001F6328"/>
    <w:rsid w:val="001F7584"/>
    <w:rsid w:val="002007FF"/>
    <w:rsid w:val="00201293"/>
    <w:rsid w:val="0020295E"/>
    <w:rsid w:val="002032CE"/>
    <w:rsid w:val="002035CB"/>
    <w:rsid w:val="002051E9"/>
    <w:rsid w:val="002056CA"/>
    <w:rsid w:val="00206A71"/>
    <w:rsid w:val="0020713B"/>
    <w:rsid w:val="002077F8"/>
    <w:rsid w:val="00210E2F"/>
    <w:rsid w:val="00211BEF"/>
    <w:rsid w:val="0021276C"/>
    <w:rsid w:val="00212F0C"/>
    <w:rsid w:val="00215272"/>
    <w:rsid w:val="0021627D"/>
    <w:rsid w:val="00217A2E"/>
    <w:rsid w:val="002211E2"/>
    <w:rsid w:val="0022180E"/>
    <w:rsid w:val="00221B96"/>
    <w:rsid w:val="00221D3B"/>
    <w:rsid w:val="00222675"/>
    <w:rsid w:val="00223677"/>
    <w:rsid w:val="00224242"/>
    <w:rsid w:val="00224DD9"/>
    <w:rsid w:val="00225AE3"/>
    <w:rsid w:val="00226438"/>
    <w:rsid w:val="00227789"/>
    <w:rsid w:val="002277E1"/>
    <w:rsid w:val="00231D4A"/>
    <w:rsid w:val="00232F63"/>
    <w:rsid w:val="002340DB"/>
    <w:rsid w:val="002343C3"/>
    <w:rsid w:val="00234CDA"/>
    <w:rsid w:val="00235CF3"/>
    <w:rsid w:val="00237483"/>
    <w:rsid w:val="00237558"/>
    <w:rsid w:val="002377D4"/>
    <w:rsid w:val="002379F0"/>
    <w:rsid w:val="00242467"/>
    <w:rsid w:val="002426F2"/>
    <w:rsid w:val="00243200"/>
    <w:rsid w:val="0024345C"/>
    <w:rsid w:val="00243EA9"/>
    <w:rsid w:val="002462A1"/>
    <w:rsid w:val="00247844"/>
    <w:rsid w:val="00247A0E"/>
    <w:rsid w:val="00247C84"/>
    <w:rsid w:val="00251383"/>
    <w:rsid w:val="00251F00"/>
    <w:rsid w:val="00253341"/>
    <w:rsid w:val="00254887"/>
    <w:rsid w:val="0025518D"/>
    <w:rsid w:val="002552C8"/>
    <w:rsid w:val="00255434"/>
    <w:rsid w:val="00255E28"/>
    <w:rsid w:val="00255F3A"/>
    <w:rsid w:val="00257191"/>
    <w:rsid w:val="00257668"/>
    <w:rsid w:val="002608A3"/>
    <w:rsid w:val="00260C1D"/>
    <w:rsid w:val="00260CEF"/>
    <w:rsid w:val="00260F0F"/>
    <w:rsid w:val="0026194E"/>
    <w:rsid w:val="0026279D"/>
    <w:rsid w:val="00263BD1"/>
    <w:rsid w:val="00264129"/>
    <w:rsid w:val="00265A14"/>
    <w:rsid w:val="0026670B"/>
    <w:rsid w:val="00266965"/>
    <w:rsid w:val="00267557"/>
    <w:rsid w:val="00267DE1"/>
    <w:rsid w:val="00270DDA"/>
    <w:rsid w:val="002713EB"/>
    <w:rsid w:val="00272C5A"/>
    <w:rsid w:val="00272DA3"/>
    <w:rsid w:val="00274244"/>
    <w:rsid w:val="00274C4C"/>
    <w:rsid w:val="00275295"/>
    <w:rsid w:val="0027646C"/>
    <w:rsid w:val="00276555"/>
    <w:rsid w:val="00276773"/>
    <w:rsid w:val="002802B7"/>
    <w:rsid w:val="00281030"/>
    <w:rsid w:val="002812C4"/>
    <w:rsid w:val="0028286F"/>
    <w:rsid w:val="00283494"/>
    <w:rsid w:val="0028694B"/>
    <w:rsid w:val="0028728C"/>
    <w:rsid w:val="00287980"/>
    <w:rsid w:val="00290027"/>
    <w:rsid w:val="002904F9"/>
    <w:rsid w:val="002918B0"/>
    <w:rsid w:val="00291D05"/>
    <w:rsid w:val="00292995"/>
    <w:rsid w:val="002937C5"/>
    <w:rsid w:val="00293CED"/>
    <w:rsid w:val="002944F3"/>
    <w:rsid w:val="00294508"/>
    <w:rsid w:val="00295A82"/>
    <w:rsid w:val="00295BDE"/>
    <w:rsid w:val="002A0449"/>
    <w:rsid w:val="002A11B6"/>
    <w:rsid w:val="002A18D0"/>
    <w:rsid w:val="002A35FC"/>
    <w:rsid w:val="002A4671"/>
    <w:rsid w:val="002A489D"/>
    <w:rsid w:val="002A6E17"/>
    <w:rsid w:val="002A756F"/>
    <w:rsid w:val="002B366A"/>
    <w:rsid w:val="002B5B8F"/>
    <w:rsid w:val="002B5ED8"/>
    <w:rsid w:val="002B6547"/>
    <w:rsid w:val="002B6B1E"/>
    <w:rsid w:val="002B77B8"/>
    <w:rsid w:val="002C1796"/>
    <w:rsid w:val="002C2DD0"/>
    <w:rsid w:val="002C4B21"/>
    <w:rsid w:val="002C741A"/>
    <w:rsid w:val="002D1026"/>
    <w:rsid w:val="002D1C59"/>
    <w:rsid w:val="002D200D"/>
    <w:rsid w:val="002D2291"/>
    <w:rsid w:val="002D274C"/>
    <w:rsid w:val="002D2840"/>
    <w:rsid w:val="002D2E4E"/>
    <w:rsid w:val="002D2EB0"/>
    <w:rsid w:val="002D3DCE"/>
    <w:rsid w:val="002D5186"/>
    <w:rsid w:val="002D557D"/>
    <w:rsid w:val="002D56A3"/>
    <w:rsid w:val="002D6259"/>
    <w:rsid w:val="002D6945"/>
    <w:rsid w:val="002D6A9B"/>
    <w:rsid w:val="002D6C79"/>
    <w:rsid w:val="002E1C1F"/>
    <w:rsid w:val="002E1DDC"/>
    <w:rsid w:val="002E2339"/>
    <w:rsid w:val="002E31E3"/>
    <w:rsid w:val="002E46F8"/>
    <w:rsid w:val="002E5F6A"/>
    <w:rsid w:val="002E7278"/>
    <w:rsid w:val="002E7863"/>
    <w:rsid w:val="002F0136"/>
    <w:rsid w:val="002F0859"/>
    <w:rsid w:val="002F1AF3"/>
    <w:rsid w:val="002F1B41"/>
    <w:rsid w:val="002F2CE6"/>
    <w:rsid w:val="002F31FC"/>
    <w:rsid w:val="002F325B"/>
    <w:rsid w:val="002F351C"/>
    <w:rsid w:val="002F477D"/>
    <w:rsid w:val="002F4CB8"/>
    <w:rsid w:val="002F56B3"/>
    <w:rsid w:val="002F5E1A"/>
    <w:rsid w:val="002F61BD"/>
    <w:rsid w:val="002F750D"/>
    <w:rsid w:val="002F776A"/>
    <w:rsid w:val="002F782D"/>
    <w:rsid w:val="0030152F"/>
    <w:rsid w:val="00301728"/>
    <w:rsid w:val="00301E38"/>
    <w:rsid w:val="00301EB4"/>
    <w:rsid w:val="0030275B"/>
    <w:rsid w:val="00302A1D"/>
    <w:rsid w:val="00302DC6"/>
    <w:rsid w:val="00303078"/>
    <w:rsid w:val="00303417"/>
    <w:rsid w:val="0030400C"/>
    <w:rsid w:val="00304190"/>
    <w:rsid w:val="0030486A"/>
    <w:rsid w:val="003075DD"/>
    <w:rsid w:val="00307F74"/>
    <w:rsid w:val="0031025A"/>
    <w:rsid w:val="00310395"/>
    <w:rsid w:val="00311FED"/>
    <w:rsid w:val="00312524"/>
    <w:rsid w:val="00312D85"/>
    <w:rsid w:val="00314BC3"/>
    <w:rsid w:val="00315389"/>
    <w:rsid w:val="003154D2"/>
    <w:rsid w:val="003164C3"/>
    <w:rsid w:val="0031789C"/>
    <w:rsid w:val="00320650"/>
    <w:rsid w:val="00320F67"/>
    <w:rsid w:val="00321F4C"/>
    <w:rsid w:val="003223E1"/>
    <w:rsid w:val="00322992"/>
    <w:rsid w:val="003235F2"/>
    <w:rsid w:val="0032457C"/>
    <w:rsid w:val="00326293"/>
    <w:rsid w:val="003272D0"/>
    <w:rsid w:val="0032754F"/>
    <w:rsid w:val="00327C71"/>
    <w:rsid w:val="00330385"/>
    <w:rsid w:val="00330A4D"/>
    <w:rsid w:val="00330E0B"/>
    <w:rsid w:val="00330FB5"/>
    <w:rsid w:val="00331368"/>
    <w:rsid w:val="00331BD5"/>
    <w:rsid w:val="00332809"/>
    <w:rsid w:val="003333D3"/>
    <w:rsid w:val="00333FF4"/>
    <w:rsid w:val="0033483F"/>
    <w:rsid w:val="00335D8A"/>
    <w:rsid w:val="00337DBA"/>
    <w:rsid w:val="00340AAB"/>
    <w:rsid w:val="00341817"/>
    <w:rsid w:val="0034350B"/>
    <w:rsid w:val="0034497D"/>
    <w:rsid w:val="003449BC"/>
    <w:rsid w:val="003505F0"/>
    <w:rsid w:val="003532B8"/>
    <w:rsid w:val="00353DAB"/>
    <w:rsid w:val="00354914"/>
    <w:rsid w:val="00354AC2"/>
    <w:rsid w:val="00356ADD"/>
    <w:rsid w:val="00357292"/>
    <w:rsid w:val="0035761E"/>
    <w:rsid w:val="00357864"/>
    <w:rsid w:val="00360FA2"/>
    <w:rsid w:val="00361774"/>
    <w:rsid w:val="003620CB"/>
    <w:rsid w:val="003637E2"/>
    <w:rsid w:val="00365548"/>
    <w:rsid w:val="00366347"/>
    <w:rsid w:val="0036713D"/>
    <w:rsid w:val="0036745C"/>
    <w:rsid w:val="00370B76"/>
    <w:rsid w:val="00370F10"/>
    <w:rsid w:val="00371593"/>
    <w:rsid w:val="003715F7"/>
    <w:rsid w:val="00372503"/>
    <w:rsid w:val="00372FFC"/>
    <w:rsid w:val="0037408A"/>
    <w:rsid w:val="0037418B"/>
    <w:rsid w:val="003756B6"/>
    <w:rsid w:val="003764E0"/>
    <w:rsid w:val="00376FE3"/>
    <w:rsid w:val="00377316"/>
    <w:rsid w:val="00377759"/>
    <w:rsid w:val="00377943"/>
    <w:rsid w:val="00382197"/>
    <w:rsid w:val="0038246A"/>
    <w:rsid w:val="00382AF7"/>
    <w:rsid w:val="00384332"/>
    <w:rsid w:val="003858DD"/>
    <w:rsid w:val="00387661"/>
    <w:rsid w:val="00390A60"/>
    <w:rsid w:val="00390BC7"/>
    <w:rsid w:val="00390EC1"/>
    <w:rsid w:val="003914F8"/>
    <w:rsid w:val="0039263C"/>
    <w:rsid w:val="00392968"/>
    <w:rsid w:val="00392EFD"/>
    <w:rsid w:val="00392F9C"/>
    <w:rsid w:val="0039418D"/>
    <w:rsid w:val="00395AC8"/>
    <w:rsid w:val="00397C10"/>
    <w:rsid w:val="003A1705"/>
    <w:rsid w:val="003A1914"/>
    <w:rsid w:val="003A2153"/>
    <w:rsid w:val="003A23D9"/>
    <w:rsid w:val="003A31E2"/>
    <w:rsid w:val="003A3460"/>
    <w:rsid w:val="003A3E47"/>
    <w:rsid w:val="003A4742"/>
    <w:rsid w:val="003A590C"/>
    <w:rsid w:val="003A6C25"/>
    <w:rsid w:val="003A7BB6"/>
    <w:rsid w:val="003A7D09"/>
    <w:rsid w:val="003B191A"/>
    <w:rsid w:val="003B2F64"/>
    <w:rsid w:val="003B36DC"/>
    <w:rsid w:val="003B3D78"/>
    <w:rsid w:val="003B4A18"/>
    <w:rsid w:val="003B597D"/>
    <w:rsid w:val="003B5AFC"/>
    <w:rsid w:val="003B66F5"/>
    <w:rsid w:val="003B711B"/>
    <w:rsid w:val="003B7B56"/>
    <w:rsid w:val="003C0813"/>
    <w:rsid w:val="003C0F52"/>
    <w:rsid w:val="003C213D"/>
    <w:rsid w:val="003C32EE"/>
    <w:rsid w:val="003C3486"/>
    <w:rsid w:val="003C3980"/>
    <w:rsid w:val="003C39DA"/>
    <w:rsid w:val="003C4B85"/>
    <w:rsid w:val="003C5413"/>
    <w:rsid w:val="003C5A08"/>
    <w:rsid w:val="003C5D8B"/>
    <w:rsid w:val="003C7420"/>
    <w:rsid w:val="003C7E36"/>
    <w:rsid w:val="003D03E4"/>
    <w:rsid w:val="003D05AC"/>
    <w:rsid w:val="003D0FAB"/>
    <w:rsid w:val="003D128F"/>
    <w:rsid w:val="003D17C6"/>
    <w:rsid w:val="003D299A"/>
    <w:rsid w:val="003D3CEB"/>
    <w:rsid w:val="003D48C3"/>
    <w:rsid w:val="003D55CB"/>
    <w:rsid w:val="003D5C30"/>
    <w:rsid w:val="003E0237"/>
    <w:rsid w:val="003E2EE4"/>
    <w:rsid w:val="003E328A"/>
    <w:rsid w:val="003E41E4"/>
    <w:rsid w:val="003E4A72"/>
    <w:rsid w:val="003E514C"/>
    <w:rsid w:val="003E5C22"/>
    <w:rsid w:val="003E5FA4"/>
    <w:rsid w:val="003E6E49"/>
    <w:rsid w:val="003E7AE1"/>
    <w:rsid w:val="003F0CBB"/>
    <w:rsid w:val="003F15A1"/>
    <w:rsid w:val="003F414E"/>
    <w:rsid w:val="003F43D9"/>
    <w:rsid w:val="003F4497"/>
    <w:rsid w:val="003F6058"/>
    <w:rsid w:val="003F6B9C"/>
    <w:rsid w:val="003F7CDE"/>
    <w:rsid w:val="004000B3"/>
    <w:rsid w:val="00400C95"/>
    <w:rsid w:val="004010CE"/>
    <w:rsid w:val="00401326"/>
    <w:rsid w:val="00402077"/>
    <w:rsid w:val="004022C6"/>
    <w:rsid w:val="00403AC4"/>
    <w:rsid w:val="00404C39"/>
    <w:rsid w:val="00405A23"/>
    <w:rsid w:val="00406B3B"/>
    <w:rsid w:val="004074E3"/>
    <w:rsid w:val="00410638"/>
    <w:rsid w:val="00410B21"/>
    <w:rsid w:val="00412E8D"/>
    <w:rsid w:val="00412FDE"/>
    <w:rsid w:val="00413678"/>
    <w:rsid w:val="004136E8"/>
    <w:rsid w:val="00413F9F"/>
    <w:rsid w:val="00414ECE"/>
    <w:rsid w:val="00416A34"/>
    <w:rsid w:val="0041750A"/>
    <w:rsid w:val="00417FC6"/>
    <w:rsid w:val="00420905"/>
    <w:rsid w:val="00421D28"/>
    <w:rsid w:val="00422772"/>
    <w:rsid w:val="00422C47"/>
    <w:rsid w:val="00422D96"/>
    <w:rsid w:val="00423278"/>
    <w:rsid w:val="0042498C"/>
    <w:rsid w:val="00424C83"/>
    <w:rsid w:val="0042520C"/>
    <w:rsid w:val="0042555A"/>
    <w:rsid w:val="00426703"/>
    <w:rsid w:val="00431085"/>
    <w:rsid w:val="0043236B"/>
    <w:rsid w:val="0043290B"/>
    <w:rsid w:val="00432977"/>
    <w:rsid w:val="0043354D"/>
    <w:rsid w:val="0043411C"/>
    <w:rsid w:val="00434537"/>
    <w:rsid w:val="0043575D"/>
    <w:rsid w:val="00435B90"/>
    <w:rsid w:val="0044001F"/>
    <w:rsid w:val="00440A0D"/>
    <w:rsid w:val="00440EF1"/>
    <w:rsid w:val="004411FD"/>
    <w:rsid w:val="0044169D"/>
    <w:rsid w:val="00441753"/>
    <w:rsid w:val="004421E1"/>
    <w:rsid w:val="00442334"/>
    <w:rsid w:val="00442F3F"/>
    <w:rsid w:val="00443629"/>
    <w:rsid w:val="0044414E"/>
    <w:rsid w:val="0044474B"/>
    <w:rsid w:val="0044556F"/>
    <w:rsid w:val="00445FBF"/>
    <w:rsid w:val="00446A02"/>
    <w:rsid w:val="0045046C"/>
    <w:rsid w:val="00451388"/>
    <w:rsid w:val="00452434"/>
    <w:rsid w:val="00454439"/>
    <w:rsid w:val="004546DA"/>
    <w:rsid w:val="004548B8"/>
    <w:rsid w:val="0045510B"/>
    <w:rsid w:val="0045571E"/>
    <w:rsid w:val="004559A2"/>
    <w:rsid w:val="00456E92"/>
    <w:rsid w:val="00456F2A"/>
    <w:rsid w:val="004579A0"/>
    <w:rsid w:val="00460225"/>
    <w:rsid w:val="00463138"/>
    <w:rsid w:val="0046439C"/>
    <w:rsid w:val="00464CAB"/>
    <w:rsid w:val="00466FA1"/>
    <w:rsid w:val="00467483"/>
    <w:rsid w:val="00470A2E"/>
    <w:rsid w:val="00471103"/>
    <w:rsid w:val="00471A83"/>
    <w:rsid w:val="00471B48"/>
    <w:rsid w:val="0047203B"/>
    <w:rsid w:val="0047234C"/>
    <w:rsid w:val="00472E6A"/>
    <w:rsid w:val="00473D2F"/>
    <w:rsid w:val="00475196"/>
    <w:rsid w:val="0047672F"/>
    <w:rsid w:val="00476888"/>
    <w:rsid w:val="00477F0C"/>
    <w:rsid w:val="00480712"/>
    <w:rsid w:val="00480B52"/>
    <w:rsid w:val="00480E3B"/>
    <w:rsid w:val="00480F12"/>
    <w:rsid w:val="00482F6A"/>
    <w:rsid w:val="0048439D"/>
    <w:rsid w:val="00485051"/>
    <w:rsid w:val="004855A0"/>
    <w:rsid w:val="004855D8"/>
    <w:rsid w:val="00485D2F"/>
    <w:rsid w:val="00486EC0"/>
    <w:rsid w:val="00490AAA"/>
    <w:rsid w:val="00490EC5"/>
    <w:rsid w:val="00490FBF"/>
    <w:rsid w:val="004923D6"/>
    <w:rsid w:val="00493723"/>
    <w:rsid w:val="00494F82"/>
    <w:rsid w:val="0049540D"/>
    <w:rsid w:val="00495AD1"/>
    <w:rsid w:val="00496699"/>
    <w:rsid w:val="004A1849"/>
    <w:rsid w:val="004A196A"/>
    <w:rsid w:val="004A19AA"/>
    <w:rsid w:val="004A1DC7"/>
    <w:rsid w:val="004A2AB9"/>
    <w:rsid w:val="004A2BE1"/>
    <w:rsid w:val="004A361A"/>
    <w:rsid w:val="004A5459"/>
    <w:rsid w:val="004A5ED6"/>
    <w:rsid w:val="004A66F6"/>
    <w:rsid w:val="004A6E28"/>
    <w:rsid w:val="004A7A45"/>
    <w:rsid w:val="004B1399"/>
    <w:rsid w:val="004B21C6"/>
    <w:rsid w:val="004B2653"/>
    <w:rsid w:val="004B312F"/>
    <w:rsid w:val="004B4203"/>
    <w:rsid w:val="004B5162"/>
    <w:rsid w:val="004B5172"/>
    <w:rsid w:val="004B56B4"/>
    <w:rsid w:val="004B63B9"/>
    <w:rsid w:val="004B7D6E"/>
    <w:rsid w:val="004C076A"/>
    <w:rsid w:val="004C0C61"/>
    <w:rsid w:val="004C20C6"/>
    <w:rsid w:val="004C3E4E"/>
    <w:rsid w:val="004C4AA2"/>
    <w:rsid w:val="004C5D4E"/>
    <w:rsid w:val="004C62A0"/>
    <w:rsid w:val="004C696E"/>
    <w:rsid w:val="004C6E6B"/>
    <w:rsid w:val="004C6FEC"/>
    <w:rsid w:val="004C7135"/>
    <w:rsid w:val="004C72EE"/>
    <w:rsid w:val="004C7B30"/>
    <w:rsid w:val="004D0A6A"/>
    <w:rsid w:val="004D28C5"/>
    <w:rsid w:val="004D416D"/>
    <w:rsid w:val="004D57B4"/>
    <w:rsid w:val="004D5F22"/>
    <w:rsid w:val="004D7D4A"/>
    <w:rsid w:val="004E2FE0"/>
    <w:rsid w:val="004E407D"/>
    <w:rsid w:val="004E4ACC"/>
    <w:rsid w:val="004E4BC4"/>
    <w:rsid w:val="004E7065"/>
    <w:rsid w:val="004E7A1F"/>
    <w:rsid w:val="004E7B44"/>
    <w:rsid w:val="004E7B5B"/>
    <w:rsid w:val="004F0D27"/>
    <w:rsid w:val="004F0F17"/>
    <w:rsid w:val="004F16F8"/>
    <w:rsid w:val="004F2804"/>
    <w:rsid w:val="004F29B6"/>
    <w:rsid w:val="004F2D50"/>
    <w:rsid w:val="004F372B"/>
    <w:rsid w:val="004F3760"/>
    <w:rsid w:val="004F4914"/>
    <w:rsid w:val="004F587B"/>
    <w:rsid w:val="004F617F"/>
    <w:rsid w:val="004F61A9"/>
    <w:rsid w:val="004F62F9"/>
    <w:rsid w:val="004F7234"/>
    <w:rsid w:val="004F760D"/>
    <w:rsid w:val="0050289E"/>
    <w:rsid w:val="0050552B"/>
    <w:rsid w:val="0050690F"/>
    <w:rsid w:val="00507286"/>
    <w:rsid w:val="005072DC"/>
    <w:rsid w:val="00507F6C"/>
    <w:rsid w:val="0051048B"/>
    <w:rsid w:val="005105F6"/>
    <w:rsid w:val="00510C90"/>
    <w:rsid w:val="005150D8"/>
    <w:rsid w:val="005167BD"/>
    <w:rsid w:val="00516BF9"/>
    <w:rsid w:val="00521411"/>
    <w:rsid w:val="00522E25"/>
    <w:rsid w:val="00522EEC"/>
    <w:rsid w:val="0052388D"/>
    <w:rsid w:val="00524FC1"/>
    <w:rsid w:val="00525A6E"/>
    <w:rsid w:val="00526313"/>
    <w:rsid w:val="00527A83"/>
    <w:rsid w:val="00531B96"/>
    <w:rsid w:val="005330C3"/>
    <w:rsid w:val="00533AD4"/>
    <w:rsid w:val="0053413E"/>
    <w:rsid w:val="005347FA"/>
    <w:rsid w:val="00534F4E"/>
    <w:rsid w:val="005356A1"/>
    <w:rsid w:val="00536A44"/>
    <w:rsid w:val="00542C6E"/>
    <w:rsid w:val="00542EAE"/>
    <w:rsid w:val="00544DC1"/>
    <w:rsid w:val="005463F5"/>
    <w:rsid w:val="005465A0"/>
    <w:rsid w:val="005465DD"/>
    <w:rsid w:val="005468C7"/>
    <w:rsid w:val="00550212"/>
    <w:rsid w:val="00550C3E"/>
    <w:rsid w:val="0055247C"/>
    <w:rsid w:val="00554341"/>
    <w:rsid w:val="00554CBA"/>
    <w:rsid w:val="00555C1B"/>
    <w:rsid w:val="00557B03"/>
    <w:rsid w:val="00557BD7"/>
    <w:rsid w:val="00560946"/>
    <w:rsid w:val="00563D3C"/>
    <w:rsid w:val="00564B19"/>
    <w:rsid w:val="00565136"/>
    <w:rsid w:val="00567690"/>
    <w:rsid w:val="00571197"/>
    <w:rsid w:val="00571544"/>
    <w:rsid w:val="00571C52"/>
    <w:rsid w:val="005736DD"/>
    <w:rsid w:val="00573D36"/>
    <w:rsid w:val="00574CF2"/>
    <w:rsid w:val="00575E78"/>
    <w:rsid w:val="00577ABC"/>
    <w:rsid w:val="00580711"/>
    <w:rsid w:val="00581861"/>
    <w:rsid w:val="00581A9A"/>
    <w:rsid w:val="00582ABF"/>
    <w:rsid w:val="00584BF3"/>
    <w:rsid w:val="00584DA4"/>
    <w:rsid w:val="00584E44"/>
    <w:rsid w:val="00584EAB"/>
    <w:rsid w:val="00585779"/>
    <w:rsid w:val="00587F3F"/>
    <w:rsid w:val="00592BB8"/>
    <w:rsid w:val="00593514"/>
    <w:rsid w:val="00595F71"/>
    <w:rsid w:val="00595F83"/>
    <w:rsid w:val="00596776"/>
    <w:rsid w:val="00597313"/>
    <w:rsid w:val="00597980"/>
    <w:rsid w:val="005A0946"/>
    <w:rsid w:val="005A0FCC"/>
    <w:rsid w:val="005A224A"/>
    <w:rsid w:val="005A2274"/>
    <w:rsid w:val="005A25B3"/>
    <w:rsid w:val="005A2E12"/>
    <w:rsid w:val="005A3115"/>
    <w:rsid w:val="005A327F"/>
    <w:rsid w:val="005A426E"/>
    <w:rsid w:val="005A5F43"/>
    <w:rsid w:val="005A62C4"/>
    <w:rsid w:val="005A6B90"/>
    <w:rsid w:val="005A6E31"/>
    <w:rsid w:val="005A77FF"/>
    <w:rsid w:val="005A7F05"/>
    <w:rsid w:val="005B00C0"/>
    <w:rsid w:val="005B0195"/>
    <w:rsid w:val="005B0376"/>
    <w:rsid w:val="005B247C"/>
    <w:rsid w:val="005B2C4E"/>
    <w:rsid w:val="005B356E"/>
    <w:rsid w:val="005B398D"/>
    <w:rsid w:val="005B3C33"/>
    <w:rsid w:val="005B50F1"/>
    <w:rsid w:val="005B5A3C"/>
    <w:rsid w:val="005B5B34"/>
    <w:rsid w:val="005B6535"/>
    <w:rsid w:val="005B74F5"/>
    <w:rsid w:val="005B77C5"/>
    <w:rsid w:val="005C0B02"/>
    <w:rsid w:val="005C1055"/>
    <w:rsid w:val="005C30C6"/>
    <w:rsid w:val="005C30CE"/>
    <w:rsid w:val="005C3DA3"/>
    <w:rsid w:val="005C4359"/>
    <w:rsid w:val="005C595D"/>
    <w:rsid w:val="005C5A11"/>
    <w:rsid w:val="005C6093"/>
    <w:rsid w:val="005C6678"/>
    <w:rsid w:val="005C6E22"/>
    <w:rsid w:val="005C708F"/>
    <w:rsid w:val="005C7690"/>
    <w:rsid w:val="005D024A"/>
    <w:rsid w:val="005D0385"/>
    <w:rsid w:val="005D345E"/>
    <w:rsid w:val="005D34FF"/>
    <w:rsid w:val="005D3576"/>
    <w:rsid w:val="005D4130"/>
    <w:rsid w:val="005D451E"/>
    <w:rsid w:val="005D64C5"/>
    <w:rsid w:val="005D79AE"/>
    <w:rsid w:val="005D7FA4"/>
    <w:rsid w:val="005E175E"/>
    <w:rsid w:val="005E3754"/>
    <w:rsid w:val="005E39BA"/>
    <w:rsid w:val="005E42A3"/>
    <w:rsid w:val="005E67B3"/>
    <w:rsid w:val="005E696A"/>
    <w:rsid w:val="005E7781"/>
    <w:rsid w:val="005F1481"/>
    <w:rsid w:val="005F204C"/>
    <w:rsid w:val="005F3AF4"/>
    <w:rsid w:val="005F4E61"/>
    <w:rsid w:val="005F7BA1"/>
    <w:rsid w:val="00601064"/>
    <w:rsid w:val="006010EE"/>
    <w:rsid w:val="006014B3"/>
    <w:rsid w:val="00601690"/>
    <w:rsid w:val="00601991"/>
    <w:rsid w:val="00603C25"/>
    <w:rsid w:val="006064AD"/>
    <w:rsid w:val="00606F14"/>
    <w:rsid w:val="0060762F"/>
    <w:rsid w:val="006112C4"/>
    <w:rsid w:val="006127B2"/>
    <w:rsid w:val="006141A9"/>
    <w:rsid w:val="00615A07"/>
    <w:rsid w:val="0061754A"/>
    <w:rsid w:val="00622408"/>
    <w:rsid w:val="00623124"/>
    <w:rsid w:val="00623516"/>
    <w:rsid w:val="00623A87"/>
    <w:rsid w:val="00624448"/>
    <w:rsid w:val="006244AB"/>
    <w:rsid w:val="006246F3"/>
    <w:rsid w:val="006278E1"/>
    <w:rsid w:val="00627BBC"/>
    <w:rsid w:val="00627EFC"/>
    <w:rsid w:val="006326FB"/>
    <w:rsid w:val="00632C87"/>
    <w:rsid w:val="00632F14"/>
    <w:rsid w:val="0063331E"/>
    <w:rsid w:val="00633F53"/>
    <w:rsid w:val="006342EF"/>
    <w:rsid w:val="006350AE"/>
    <w:rsid w:val="00635680"/>
    <w:rsid w:val="00636C09"/>
    <w:rsid w:val="00637147"/>
    <w:rsid w:val="0063768C"/>
    <w:rsid w:val="00637E6B"/>
    <w:rsid w:val="006400C4"/>
    <w:rsid w:val="00640FD1"/>
    <w:rsid w:val="0064204E"/>
    <w:rsid w:val="0064227F"/>
    <w:rsid w:val="0064386E"/>
    <w:rsid w:val="00643B4B"/>
    <w:rsid w:val="00643BAD"/>
    <w:rsid w:val="006444D4"/>
    <w:rsid w:val="00644830"/>
    <w:rsid w:val="00645FF7"/>
    <w:rsid w:val="00647D3A"/>
    <w:rsid w:val="00652AFC"/>
    <w:rsid w:val="00652B2D"/>
    <w:rsid w:val="00653A24"/>
    <w:rsid w:val="0065686B"/>
    <w:rsid w:val="006575F5"/>
    <w:rsid w:val="00657BE0"/>
    <w:rsid w:val="006603A5"/>
    <w:rsid w:val="006603B9"/>
    <w:rsid w:val="00661446"/>
    <w:rsid w:val="006636EA"/>
    <w:rsid w:val="00663D7C"/>
    <w:rsid w:val="00664A6A"/>
    <w:rsid w:val="0066593E"/>
    <w:rsid w:val="006667B1"/>
    <w:rsid w:val="00667FF4"/>
    <w:rsid w:val="006700C9"/>
    <w:rsid w:val="00670122"/>
    <w:rsid w:val="00670344"/>
    <w:rsid w:val="00670557"/>
    <w:rsid w:val="0067141F"/>
    <w:rsid w:val="00671FEF"/>
    <w:rsid w:val="00673E4A"/>
    <w:rsid w:val="00674107"/>
    <w:rsid w:val="0067674C"/>
    <w:rsid w:val="00677575"/>
    <w:rsid w:val="00677920"/>
    <w:rsid w:val="00677CC3"/>
    <w:rsid w:val="00684EB1"/>
    <w:rsid w:val="00685244"/>
    <w:rsid w:val="00687463"/>
    <w:rsid w:val="006874EA"/>
    <w:rsid w:val="006875C6"/>
    <w:rsid w:val="006878F5"/>
    <w:rsid w:val="00690008"/>
    <w:rsid w:val="00690493"/>
    <w:rsid w:val="00692A3E"/>
    <w:rsid w:val="0069378E"/>
    <w:rsid w:val="00693E69"/>
    <w:rsid w:val="006940A4"/>
    <w:rsid w:val="00695732"/>
    <w:rsid w:val="00695CD7"/>
    <w:rsid w:val="00696ED5"/>
    <w:rsid w:val="0069748B"/>
    <w:rsid w:val="006975C8"/>
    <w:rsid w:val="006A0008"/>
    <w:rsid w:val="006A00BD"/>
    <w:rsid w:val="006A0CD7"/>
    <w:rsid w:val="006A1D22"/>
    <w:rsid w:val="006A4C20"/>
    <w:rsid w:val="006A5B6C"/>
    <w:rsid w:val="006A6914"/>
    <w:rsid w:val="006A79A4"/>
    <w:rsid w:val="006A7E96"/>
    <w:rsid w:val="006B1556"/>
    <w:rsid w:val="006B1885"/>
    <w:rsid w:val="006B1AFE"/>
    <w:rsid w:val="006B1F3C"/>
    <w:rsid w:val="006B232F"/>
    <w:rsid w:val="006B2A53"/>
    <w:rsid w:val="006B333C"/>
    <w:rsid w:val="006B3FA8"/>
    <w:rsid w:val="006B42FE"/>
    <w:rsid w:val="006B54D7"/>
    <w:rsid w:val="006B5DA9"/>
    <w:rsid w:val="006B68D6"/>
    <w:rsid w:val="006B7160"/>
    <w:rsid w:val="006C0643"/>
    <w:rsid w:val="006C158D"/>
    <w:rsid w:val="006C1C0C"/>
    <w:rsid w:val="006C310B"/>
    <w:rsid w:val="006C4DB1"/>
    <w:rsid w:val="006C4E5A"/>
    <w:rsid w:val="006C5845"/>
    <w:rsid w:val="006C72CD"/>
    <w:rsid w:val="006C72F4"/>
    <w:rsid w:val="006D0195"/>
    <w:rsid w:val="006D0EC4"/>
    <w:rsid w:val="006D1394"/>
    <w:rsid w:val="006D178C"/>
    <w:rsid w:val="006D23FD"/>
    <w:rsid w:val="006D2762"/>
    <w:rsid w:val="006D281F"/>
    <w:rsid w:val="006D2A37"/>
    <w:rsid w:val="006D5423"/>
    <w:rsid w:val="006D6495"/>
    <w:rsid w:val="006D69A2"/>
    <w:rsid w:val="006D6D0A"/>
    <w:rsid w:val="006E21FA"/>
    <w:rsid w:val="006E23CE"/>
    <w:rsid w:val="006E2878"/>
    <w:rsid w:val="006E2C36"/>
    <w:rsid w:val="006E3FBF"/>
    <w:rsid w:val="006E405B"/>
    <w:rsid w:val="006E4A82"/>
    <w:rsid w:val="006E57FB"/>
    <w:rsid w:val="006E5D16"/>
    <w:rsid w:val="006E70C3"/>
    <w:rsid w:val="006E7AC3"/>
    <w:rsid w:val="006F0563"/>
    <w:rsid w:val="006F0A5B"/>
    <w:rsid w:val="006F0D15"/>
    <w:rsid w:val="006F11A0"/>
    <w:rsid w:val="006F1431"/>
    <w:rsid w:val="006F34E3"/>
    <w:rsid w:val="006F4A47"/>
    <w:rsid w:val="006F4BEE"/>
    <w:rsid w:val="006F4C8A"/>
    <w:rsid w:val="006F5A39"/>
    <w:rsid w:val="006F67FA"/>
    <w:rsid w:val="00700258"/>
    <w:rsid w:val="00703705"/>
    <w:rsid w:val="00703CE8"/>
    <w:rsid w:val="00703E24"/>
    <w:rsid w:val="00703F93"/>
    <w:rsid w:val="00704509"/>
    <w:rsid w:val="0071154D"/>
    <w:rsid w:val="00712404"/>
    <w:rsid w:val="00712551"/>
    <w:rsid w:val="007126F8"/>
    <w:rsid w:val="0071392D"/>
    <w:rsid w:val="00713968"/>
    <w:rsid w:val="00713E46"/>
    <w:rsid w:val="00714305"/>
    <w:rsid w:val="007144D8"/>
    <w:rsid w:val="007148B0"/>
    <w:rsid w:val="00716476"/>
    <w:rsid w:val="00716601"/>
    <w:rsid w:val="0071666F"/>
    <w:rsid w:val="007167D0"/>
    <w:rsid w:val="00716966"/>
    <w:rsid w:val="00716A0A"/>
    <w:rsid w:val="00717B19"/>
    <w:rsid w:val="00717DD5"/>
    <w:rsid w:val="007209A4"/>
    <w:rsid w:val="0072278F"/>
    <w:rsid w:val="00722932"/>
    <w:rsid w:val="007270F6"/>
    <w:rsid w:val="00727173"/>
    <w:rsid w:val="007274C3"/>
    <w:rsid w:val="007275EB"/>
    <w:rsid w:val="0073044A"/>
    <w:rsid w:val="00730B0F"/>
    <w:rsid w:val="00730C2C"/>
    <w:rsid w:val="00731E56"/>
    <w:rsid w:val="007325AA"/>
    <w:rsid w:val="00732A87"/>
    <w:rsid w:val="00732AF0"/>
    <w:rsid w:val="00733F1E"/>
    <w:rsid w:val="00733F33"/>
    <w:rsid w:val="00735296"/>
    <w:rsid w:val="00737B93"/>
    <w:rsid w:val="0074071B"/>
    <w:rsid w:val="0074080B"/>
    <w:rsid w:val="00741CB0"/>
    <w:rsid w:val="0074347D"/>
    <w:rsid w:val="00743761"/>
    <w:rsid w:val="00745E76"/>
    <w:rsid w:val="00746CFB"/>
    <w:rsid w:val="00747FDC"/>
    <w:rsid w:val="00750850"/>
    <w:rsid w:val="00750D5B"/>
    <w:rsid w:val="00752402"/>
    <w:rsid w:val="00752EC9"/>
    <w:rsid w:val="00753674"/>
    <w:rsid w:val="00753C7C"/>
    <w:rsid w:val="0075595F"/>
    <w:rsid w:val="00756420"/>
    <w:rsid w:val="00757418"/>
    <w:rsid w:val="00757FB8"/>
    <w:rsid w:val="00760820"/>
    <w:rsid w:val="0076092C"/>
    <w:rsid w:val="007619FC"/>
    <w:rsid w:val="007623D8"/>
    <w:rsid w:val="00762B31"/>
    <w:rsid w:val="00762E82"/>
    <w:rsid w:val="0076480F"/>
    <w:rsid w:val="00765A16"/>
    <w:rsid w:val="00765A4F"/>
    <w:rsid w:val="00767CDB"/>
    <w:rsid w:val="00770665"/>
    <w:rsid w:val="00771712"/>
    <w:rsid w:val="007720D6"/>
    <w:rsid w:val="00772DB7"/>
    <w:rsid w:val="0077343D"/>
    <w:rsid w:val="00774966"/>
    <w:rsid w:val="00775070"/>
    <w:rsid w:val="0077563C"/>
    <w:rsid w:val="00776E8A"/>
    <w:rsid w:val="00777183"/>
    <w:rsid w:val="0077779D"/>
    <w:rsid w:val="00780BA3"/>
    <w:rsid w:val="00780EFA"/>
    <w:rsid w:val="00781226"/>
    <w:rsid w:val="007822C3"/>
    <w:rsid w:val="007849C0"/>
    <w:rsid w:val="00785BD4"/>
    <w:rsid w:val="00785E8A"/>
    <w:rsid w:val="007861AC"/>
    <w:rsid w:val="00786C24"/>
    <w:rsid w:val="00786CBC"/>
    <w:rsid w:val="00787ADD"/>
    <w:rsid w:val="00790050"/>
    <w:rsid w:val="0079037A"/>
    <w:rsid w:val="00793584"/>
    <w:rsid w:val="0079413F"/>
    <w:rsid w:val="00794F45"/>
    <w:rsid w:val="0079593A"/>
    <w:rsid w:val="007A00C5"/>
    <w:rsid w:val="007A0B79"/>
    <w:rsid w:val="007A0F2B"/>
    <w:rsid w:val="007A223A"/>
    <w:rsid w:val="007A2D4D"/>
    <w:rsid w:val="007A485F"/>
    <w:rsid w:val="007A4A27"/>
    <w:rsid w:val="007A6AA2"/>
    <w:rsid w:val="007B031D"/>
    <w:rsid w:val="007B2101"/>
    <w:rsid w:val="007B3B46"/>
    <w:rsid w:val="007B3CCB"/>
    <w:rsid w:val="007B3E91"/>
    <w:rsid w:val="007B5F1C"/>
    <w:rsid w:val="007B629C"/>
    <w:rsid w:val="007B6747"/>
    <w:rsid w:val="007B74C1"/>
    <w:rsid w:val="007B77E4"/>
    <w:rsid w:val="007C0B2C"/>
    <w:rsid w:val="007C156C"/>
    <w:rsid w:val="007C1D2E"/>
    <w:rsid w:val="007C1E38"/>
    <w:rsid w:val="007C2575"/>
    <w:rsid w:val="007C26CA"/>
    <w:rsid w:val="007C27A5"/>
    <w:rsid w:val="007C5416"/>
    <w:rsid w:val="007C67B0"/>
    <w:rsid w:val="007D1ACD"/>
    <w:rsid w:val="007D3D85"/>
    <w:rsid w:val="007D4BBF"/>
    <w:rsid w:val="007D4C61"/>
    <w:rsid w:val="007D4CE8"/>
    <w:rsid w:val="007D5BC0"/>
    <w:rsid w:val="007D5D60"/>
    <w:rsid w:val="007D760D"/>
    <w:rsid w:val="007E04D4"/>
    <w:rsid w:val="007E1617"/>
    <w:rsid w:val="007E269A"/>
    <w:rsid w:val="007E2C3D"/>
    <w:rsid w:val="007E2D36"/>
    <w:rsid w:val="007E3121"/>
    <w:rsid w:val="007E3230"/>
    <w:rsid w:val="007E460C"/>
    <w:rsid w:val="007E5776"/>
    <w:rsid w:val="007E66B4"/>
    <w:rsid w:val="007E6850"/>
    <w:rsid w:val="007E7DA5"/>
    <w:rsid w:val="007F126B"/>
    <w:rsid w:val="007F214D"/>
    <w:rsid w:val="007F340D"/>
    <w:rsid w:val="007F3C67"/>
    <w:rsid w:val="007F4209"/>
    <w:rsid w:val="007F4276"/>
    <w:rsid w:val="007F4A0D"/>
    <w:rsid w:val="007F7207"/>
    <w:rsid w:val="007F74D3"/>
    <w:rsid w:val="007F7B85"/>
    <w:rsid w:val="007F7D6C"/>
    <w:rsid w:val="008000F6"/>
    <w:rsid w:val="0080023B"/>
    <w:rsid w:val="0080077F"/>
    <w:rsid w:val="00801D58"/>
    <w:rsid w:val="00803F0C"/>
    <w:rsid w:val="008042DB"/>
    <w:rsid w:val="00805356"/>
    <w:rsid w:val="00806520"/>
    <w:rsid w:val="00806625"/>
    <w:rsid w:val="00810B08"/>
    <w:rsid w:val="00811233"/>
    <w:rsid w:val="008119B2"/>
    <w:rsid w:val="00812BC8"/>
    <w:rsid w:val="00812F22"/>
    <w:rsid w:val="00813139"/>
    <w:rsid w:val="00813B10"/>
    <w:rsid w:val="00813C47"/>
    <w:rsid w:val="008155E4"/>
    <w:rsid w:val="0081607C"/>
    <w:rsid w:val="008213C2"/>
    <w:rsid w:val="008222F2"/>
    <w:rsid w:val="008245D0"/>
    <w:rsid w:val="00824C47"/>
    <w:rsid w:val="00826BB2"/>
    <w:rsid w:val="00826DB1"/>
    <w:rsid w:val="00827D9C"/>
    <w:rsid w:val="0083001F"/>
    <w:rsid w:val="008300DB"/>
    <w:rsid w:val="008306AD"/>
    <w:rsid w:val="008308A4"/>
    <w:rsid w:val="008309E2"/>
    <w:rsid w:val="00830D7F"/>
    <w:rsid w:val="00831109"/>
    <w:rsid w:val="00832921"/>
    <w:rsid w:val="0083390F"/>
    <w:rsid w:val="00833C1A"/>
    <w:rsid w:val="00837A0D"/>
    <w:rsid w:val="00837C49"/>
    <w:rsid w:val="008400FC"/>
    <w:rsid w:val="00841F47"/>
    <w:rsid w:val="0084334D"/>
    <w:rsid w:val="00844282"/>
    <w:rsid w:val="00844493"/>
    <w:rsid w:val="00844645"/>
    <w:rsid w:val="00844821"/>
    <w:rsid w:val="00844DFD"/>
    <w:rsid w:val="00845623"/>
    <w:rsid w:val="0084580A"/>
    <w:rsid w:val="00845D92"/>
    <w:rsid w:val="00847848"/>
    <w:rsid w:val="008501F8"/>
    <w:rsid w:val="008535A8"/>
    <w:rsid w:val="00853B70"/>
    <w:rsid w:val="00854574"/>
    <w:rsid w:val="00856611"/>
    <w:rsid w:val="00856670"/>
    <w:rsid w:val="008568BF"/>
    <w:rsid w:val="00857515"/>
    <w:rsid w:val="00857E2B"/>
    <w:rsid w:val="008601E6"/>
    <w:rsid w:val="0086115E"/>
    <w:rsid w:val="0086117F"/>
    <w:rsid w:val="00861266"/>
    <w:rsid w:val="008637C5"/>
    <w:rsid w:val="00864EB1"/>
    <w:rsid w:val="00865D47"/>
    <w:rsid w:val="00866F7F"/>
    <w:rsid w:val="008675BD"/>
    <w:rsid w:val="00870149"/>
    <w:rsid w:val="00870415"/>
    <w:rsid w:val="00870AB7"/>
    <w:rsid w:val="0087177D"/>
    <w:rsid w:val="008730AA"/>
    <w:rsid w:val="008754A6"/>
    <w:rsid w:val="008756DB"/>
    <w:rsid w:val="008806F9"/>
    <w:rsid w:val="00881549"/>
    <w:rsid w:val="008827B4"/>
    <w:rsid w:val="0088392B"/>
    <w:rsid w:val="00884A34"/>
    <w:rsid w:val="00885E2F"/>
    <w:rsid w:val="0088686D"/>
    <w:rsid w:val="00887979"/>
    <w:rsid w:val="008911AF"/>
    <w:rsid w:val="00891932"/>
    <w:rsid w:val="0089229C"/>
    <w:rsid w:val="00892E60"/>
    <w:rsid w:val="00893375"/>
    <w:rsid w:val="008947D9"/>
    <w:rsid w:val="008948F1"/>
    <w:rsid w:val="00896B96"/>
    <w:rsid w:val="008A0DD7"/>
    <w:rsid w:val="008A20D4"/>
    <w:rsid w:val="008A3344"/>
    <w:rsid w:val="008A356C"/>
    <w:rsid w:val="008A3947"/>
    <w:rsid w:val="008A3B38"/>
    <w:rsid w:val="008A43D0"/>
    <w:rsid w:val="008A540C"/>
    <w:rsid w:val="008A5CDD"/>
    <w:rsid w:val="008A6227"/>
    <w:rsid w:val="008A6882"/>
    <w:rsid w:val="008A7ACC"/>
    <w:rsid w:val="008B06D0"/>
    <w:rsid w:val="008B0791"/>
    <w:rsid w:val="008B1090"/>
    <w:rsid w:val="008B1667"/>
    <w:rsid w:val="008B3355"/>
    <w:rsid w:val="008B58E7"/>
    <w:rsid w:val="008B6EDD"/>
    <w:rsid w:val="008B7B4D"/>
    <w:rsid w:val="008B7E27"/>
    <w:rsid w:val="008C0B59"/>
    <w:rsid w:val="008C0E8D"/>
    <w:rsid w:val="008C0F93"/>
    <w:rsid w:val="008C160D"/>
    <w:rsid w:val="008C309F"/>
    <w:rsid w:val="008C3F59"/>
    <w:rsid w:val="008C4A68"/>
    <w:rsid w:val="008C590F"/>
    <w:rsid w:val="008C5D55"/>
    <w:rsid w:val="008C68CD"/>
    <w:rsid w:val="008C78D8"/>
    <w:rsid w:val="008C7BBE"/>
    <w:rsid w:val="008D0956"/>
    <w:rsid w:val="008D190B"/>
    <w:rsid w:val="008D1BBC"/>
    <w:rsid w:val="008D1DE3"/>
    <w:rsid w:val="008D262A"/>
    <w:rsid w:val="008D4322"/>
    <w:rsid w:val="008D4A9B"/>
    <w:rsid w:val="008D4B98"/>
    <w:rsid w:val="008D5F1C"/>
    <w:rsid w:val="008D6FEC"/>
    <w:rsid w:val="008E0E2B"/>
    <w:rsid w:val="008E1425"/>
    <w:rsid w:val="008E1BC3"/>
    <w:rsid w:val="008E28ED"/>
    <w:rsid w:val="008E5C6E"/>
    <w:rsid w:val="008E5EC7"/>
    <w:rsid w:val="008E6E02"/>
    <w:rsid w:val="008E7494"/>
    <w:rsid w:val="008F0699"/>
    <w:rsid w:val="008F1C77"/>
    <w:rsid w:val="008F1C86"/>
    <w:rsid w:val="008F252E"/>
    <w:rsid w:val="008F33C5"/>
    <w:rsid w:val="008F41E7"/>
    <w:rsid w:val="008F5C8A"/>
    <w:rsid w:val="009009E4"/>
    <w:rsid w:val="0090185F"/>
    <w:rsid w:val="00902053"/>
    <w:rsid w:val="00903042"/>
    <w:rsid w:val="00903546"/>
    <w:rsid w:val="009040AB"/>
    <w:rsid w:val="00905A14"/>
    <w:rsid w:val="00907158"/>
    <w:rsid w:val="00907893"/>
    <w:rsid w:val="0091088D"/>
    <w:rsid w:val="00911CBF"/>
    <w:rsid w:val="00912029"/>
    <w:rsid w:val="009121E0"/>
    <w:rsid w:val="0091221C"/>
    <w:rsid w:val="0091257D"/>
    <w:rsid w:val="00915111"/>
    <w:rsid w:val="00916829"/>
    <w:rsid w:val="0092247A"/>
    <w:rsid w:val="0092495D"/>
    <w:rsid w:val="00925E74"/>
    <w:rsid w:val="009266AC"/>
    <w:rsid w:val="00930D36"/>
    <w:rsid w:val="00931904"/>
    <w:rsid w:val="00932810"/>
    <w:rsid w:val="00932DE5"/>
    <w:rsid w:val="00932F96"/>
    <w:rsid w:val="009338A7"/>
    <w:rsid w:val="00933B8F"/>
    <w:rsid w:val="00933E7F"/>
    <w:rsid w:val="00933ED7"/>
    <w:rsid w:val="0093407D"/>
    <w:rsid w:val="00934B7D"/>
    <w:rsid w:val="00935900"/>
    <w:rsid w:val="00935AD1"/>
    <w:rsid w:val="00937CA8"/>
    <w:rsid w:val="00941E13"/>
    <w:rsid w:val="00943562"/>
    <w:rsid w:val="00944784"/>
    <w:rsid w:val="00944F72"/>
    <w:rsid w:val="00946A22"/>
    <w:rsid w:val="00946B19"/>
    <w:rsid w:val="009472A0"/>
    <w:rsid w:val="00950930"/>
    <w:rsid w:val="00951639"/>
    <w:rsid w:val="009517D7"/>
    <w:rsid w:val="00951BEC"/>
    <w:rsid w:val="00952743"/>
    <w:rsid w:val="00952D1C"/>
    <w:rsid w:val="009540B9"/>
    <w:rsid w:val="00955192"/>
    <w:rsid w:val="0095533C"/>
    <w:rsid w:val="009558E6"/>
    <w:rsid w:val="00955F5B"/>
    <w:rsid w:val="00956530"/>
    <w:rsid w:val="00956679"/>
    <w:rsid w:val="00956BA6"/>
    <w:rsid w:val="0096092D"/>
    <w:rsid w:val="00960CD1"/>
    <w:rsid w:val="00960D79"/>
    <w:rsid w:val="009615D4"/>
    <w:rsid w:val="00961BF1"/>
    <w:rsid w:val="00962930"/>
    <w:rsid w:val="00963010"/>
    <w:rsid w:val="00964A86"/>
    <w:rsid w:val="00965361"/>
    <w:rsid w:val="00966850"/>
    <w:rsid w:val="00970FE8"/>
    <w:rsid w:val="00971007"/>
    <w:rsid w:val="0097112C"/>
    <w:rsid w:val="00971A73"/>
    <w:rsid w:val="00972E56"/>
    <w:rsid w:val="00972EBF"/>
    <w:rsid w:val="00973440"/>
    <w:rsid w:val="00974646"/>
    <w:rsid w:val="00975E90"/>
    <w:rsid w:val="00975F24"/>
    <w:rsid w:val="0098014C"/>
    <w:rsid w:val="00981248"/>
    <w:rsid w:val="00981CDB"/>
    <w:rsid w:val="00983163"/>
    <w:rsid w:val="00983AA8"/>
    <w:rsid w:val="00983E1D"/>
    <w:rsid w:val="00984AFE"/>
    <w:rsid w:val="00985320"/>
    <w:rsid w:val="00987558"/>
    <w:rsid w:val="009903D5"/>
    <w:rsid w:val="00992727"/>
    <w:rsid w:val="00992C66"/>
    <w:rsid w:val="00992F8B"/>
    <w:rsid w:val="00993DD9"/>
    <w:rsid w:val="009944D0"/>
    <w:rsid w:val="009949E2"/>
    <w:rsid w:val="00996182"/>
    <w:rsid w:val="00996BA0"/>
    <w:rsid w:val="0099744B"/>
    <w:rsid w:val="00997FC4"/>
    <w:rsid w:val="009A1A44"/>
    <w:rsid w:val="009A21CB"/>
    <w:rsid w:val="009A4E7A"/>
    <w:rsid w:val="009B0666"/>
    <w:rsid w:val="009B15FC"/>
    <w:rsid w:val="009B193C"/>
    <w:rsid w:val="009B1C48"/>
    <w:rsid w:val="009B1E8F"/>
    <w:rsid w:val="009B4E95"/>
    <w:rsid w:val="009B6462"/>
    <w:rsid w:val="009B6B49"/>
    <w:rsid w:val="009B75B5"/>
    <w:rsid w:val="009B7F94"/>
    <w:rsid w:val="009C09C1"/>
    <w:rsid w:val="009C2AD6"/>
    <w:rsid w:val="009C345A"/>
    <w:rsid w:val="009C36D2"/>
    <w:rsid w:val="009C43AC"/>
    <w:rsid w:val="009C501A"/>
    <w:rsid w:val="009C57BD"/>
    <w:rsid w:val="009C7BDF"/>
    <w:rsid w:val="009D050D"/>
    <w:rsid w:val="009D0BDC"/>
    <w:rsid w:val="009D1714"/>
    <w:rsid w:val="009D2A3C"/>
    <w:rsid w:val="009D4316"/>
    <w:rsid w:val="009D6078"/>
    <w:rsid w:val="009D634D"/>
    <w:rsid w:val="009D7590"/>
    <w:rsid w:val="009E07FC"/>
    <w:rsid w:val="009E1FC5"/>
    <w:rsid w:val="009E2455"/>
    <w:rsid w:val="009E2753"/>
    <w:rsid w:val="009E294A"/>
    <w:rsid w:val="009E2D8E"/>
    <w:rsid w:val="009E3B79"/>
    <w:rsid w:val="009E4EFD"/>
    <w:rsid w:val="009E4F77"/>
    <w:rsid w:val="009E5B75"/>
    <w:rsid w:val="009E5FC0"/>
    <w:rsid w:val="009F0FE9"/>
    <w:rsid w:val="009F244D"/>
    <w:rsid w:val="009F41F2"/>
    <w:rsid w:val="009F45F6"/>
    <w:rsid w:val="009F45FA"/>
    <w:rsid w:val="009F4B54"/>
    <w:rsid w:val="009F6315"/>
    <w:rsid w:val="009F666B"/>
    <w:rsid w:val="009F688D"/>
    <w:rsid w:val="009F6F79"/>
    <w:rsid w:val="009F74DC"/>
    <w:rsid w:val="00A006FF"/>
    <w:rsid w:val="00A010F3"/>
    <w:rsid w:val="00A037E3"/>
    <w:rsid w:val="00A03C7B"/>
    <w:rsid w:val="00A055E9"/>
    <w:rsid w:val="00A055EA"/>
    <w:rsid w:val="00A0611E"/>
    <w:rsid w:val="00A06315"/>
    <w:rsid w:val="00A0637E"/>
    <w:rsid w:val="00A06ED5"/>
    <w:rsid w:val="00A10220"/>
    <w:rsid w:val="00A128FB"/>
    <w:rsid w:val="00A12EDF"/>
    <w:rsid w:val="00A1314E"/>
    <w:rsid w:val="00A1375C"/>
    <w:rsid w:val="00A13D7B"/>
    <w:rsid w:val="00A146E2"/>
    <w:rsid w:val="00A154C5"/>
    <w:rsid w:val="00A15CA1"/>
    <w:rsid w:val="00A176AB"/>
    <w:rsid w:val="00A17702"/>
    <w:rsid w:val="00A1770B"/>
    <w:rsid w:val="00A2137F"/>
    <w:rsid w:val="00A21E98"/>
    <w:rsid w:val="00A227AF"/>
    <w:rsid w:val="00A231DA"/>
    <w:rsid w:val="00A24948"/>
    <w:rsid w:val="00A25C09"/>
    <w:rsid w:val="00A26940"/>
    <w:rsid w:val="00A27819"/>
    <w:rsid w:val="00A3011D"/>
    <w:rsid w:val="00A3025B"/>
    <w:rsid w:val="00A32C4C"/>
    <w:rsid w:val="00A32E89"/>
    <w:rsid w:val="00A33A69"/>
    <w:rsid w:val="00A33F42"/>
    <w:rsid w:val="00A341F5"/>
    <w:rsid w:val="00A34652"/>
    <w:rsid w:val="00A34698"/>
    <w:rsid w:val="00A346A0"/>
    <w:rsid w:val="00A34FCE"/>
    <w:rsid w:val="00A3530C"/>
    <w:rsid w:val="00A35AD9"/>
    <w:rsid w:val="00A36754"/>
    <w:rsid w:val="00A37157"/>
    <w:rsid w:val="00A37792"/>
    <w:rsid w:val="00A404E9"/>
    <w:rsid w:val="00A41017"/>
    <w:rsid w:val="00A414C5"/>
    <w:rsid w:val="00A41A06"/>
    <w:rsid w:val="00A4280F"/>
    <w:rsid w:val="00A437B2"/>
    <w:rsid w:val="00A46D94"/>
    <w:rsid w:val="00A474DE"/>
    <w:rsid w:val="00A47E23"/>
    <w:rsid w:val="00A50390"/>
    <w:rsid w:val="00A522BF"/>
    <w:rsid w:val="00A522E3"/>
    <w:rsid w:val="00A5246E"/>
    <w:rsid w:val="00A52E8F"/>
    <w:rsid w:val="00A5339A"/>
    <w:rsid w:val="00A55111"/>
    <w:rsid w:val="00A568D6"/>
    <w:rsid w:val="00A57A7C"/>
    <w:rsid w:val="00A57FE7"/>
    <w:rsid w:val="00A60F16"/>
    <w:rsid w:val="00A65D05"/>
    <w:rsid w:val="00A67221"/>
    <w:rsid w:val="00A675AC"/>
    <w:rsid w:val="00A6788B"/>
    <w:rsid w:val="00A67979"/>
    <w:rsid w:val="00A67F5A"/>
    <w:rsid w:val="00A725A5"/>
    <w:rsid w:val="00A743D6"/>
    <w:rsid w:val="00A751A9"/>
    <w:rsid w:val="00A81677"/>
    <w:rsid w:val="00A82002"/>
    <w:rsid w:val="00A8367B"/>
    <w:rsid w:val="00A84277"/>
    <w:rsid w:val="00A8485C"/>
    <w:rsid w:val="00A851A6"/>
    <w:rsid w:val="00A85BA1"/>
    <w:rsid w:val="00A865BA"/>
    <w:rsid w:val="00A87953"/>
    <w:rsid w:val="00A90B7E"/>
    <w:rsid w:val="00A92EB7"/>
    <w:rsid w:val="00A94011"/>
    <w:rsid w:val="00A94E5A"/>
    <w:rsid w:val="00A957E6"/>
    <w:rsid w:val="00A95D12"/>
    <w:rsid w:val="00A95F2D"/>
    <w:rsid w:val="00A975CD"/>
    <w:rsid w:val="00A9789E"/>
    <w:rsid w:val="00AA1561"/>
    <w:rsid w:val="00AA1A70"/>
    <w:rsid w:val="00AA1D73"/>
    <w:rsid w:val="00AA454E"/>
    <w:rsid w:val="00AA4D84"/>
    <w:rsid w:val="00AA5427"/>
    <w:rsid w:val="00AA7251"/>
    <w:rsid w:val="00AA7B74"/>
    <w:rsid w:val="00AB009B"/>
    <w:rsid w:val="00AB19B9"/>
    <w:rsid w:val="00AB1BC3"/>
    <w:rsid w:val="00AB1C5D"/>
    <w:rsid w:val="00AB260E"/>
    <w:rsid w:val="00AB2DE4"/>
    <w:rsid w:val="00AB2F34"/>
    <w:rsid w:val="00AB3BCC"/>
    <w:rsid w:val="00AB454D"/>
    <w:rsid w:val="00AB480D"/>
    <w:rsid w:val="00AB4EFB"/>
    <w:rsid w:val="00AB5508"/>
    <w:rsid w:val="00AB61AA"/>
    <w:rsid w:val="00AB7379"/>
    <w:rsid w:val="00AB7E91"/>
    <w:rsid w:val="00AC0B41"/>
    <w:rsid w:val="00AC29C3"/>
    <w:rsid w:val="00AC3FA7"/>
    <w:rsid w:val="00AC401C"/>
    <w:rsid w:val="00AC4590"/>
    <w:rsid w:val="00AC5540"/>
    <w:rsid w:val="00AC6647"/>
    <w:rsid w:val="00AC695B"/>
    <w:rsid w:val="00AC6B0E"/>
    <w:rsid w:val="00AC7004"/>
    <w:rsid w:val="00AC7B37"/>
    <w:rsid w:val="00AD0404"/>
    <w:rsid w:val="00AD2C12"/>
    <w:rsid w:val="00AD58D4"/>
    <w:rsid w:val="00AD5B8B"/>
    <w:rsid w:val="00AE01B4"/>
    <w:rsid w:val="00AE2AAC"/>
    <w:rsid w:val="00AE3035"/>
    <w:rsid w:val="00AE4054"/>
    <w:rsid w:val="00AE56D4"/>
    <w:rsid w:val="00AE6056"/>
    <w:rsid w:val="00AE653D"/>
    <w:rsid w:val="00AE7B18"/>
    <w:rsid w:val="00AF10CD"/>
    <w:rsid w:val="00AF2F95"/>
    <w:rsid w:val="00AF3208"/>
    <w:rsid w:val="00AF3211"/>
    <w:rsid w:val="00AF3533"/>
    <w:rsid w:val="00AF3783"/>
    <w:rsid w:val="00AF3A71"/>
    <w:rsid w:val="00AF3DA0"/>
    <w:rsid w:val="00AF4507"/>
    <w:rsid w:val="00AF4792"/>
    <w:rsid w:val="00AF4AC0"/>
    <w:rsid w:val="00AF5108"/>
    <w:rsid w:val="00AF677E"/>
    <w:rsid w:val="00AF756A"/>
    <w:rsid w:val="00AF769F"/>
    <w:rsid w:val="00AF777E"/>
    <w:rsid w:val="00B00934"/>
    <w:rsid w:val="00B00B69"/>
    <w:rsid w:val="00B0186F"/>
    <w:rsid w:val="00B0225E"/>
    <w:rsid w:val="00B023F9"/>
    <w:rsid w:val="00B03D39"/>
    <w:rsid w:val="00B05AE9"/>
    <w:rsid w:val="00B05EEE"/>
    <w:rsid w:val="00B06E73"/>
    <w:rsid w:val="00B10098"/>
    <w:rsid w:val="00B1090A"/>
    <w:rsid w:val="00B10AA1"/>
    <w:rsid w:val="00B114D2"/>
    <w:rsid w:val="00B11DB1"/>
    <w:rsid w:val="00B12335"/>
    <w:rsid w:val="00B149F6"/>
    <w:rsid w:val="00B15612"/>
    <w:rsid w:val="00B15C9F"/>
    <w:rsid w:val="00B164FE"/>
    <w:rsid w:val="00B17D34"/>
    <w:rsid w:val="00B2181C"/>
    <w:rsid w:val="00B22822"/>
    <w:rsid w:val="00B22F48"/>
    <w:rsid w:val="00B22F4C"/>
    <w:rsid w:val="00B23397"/>
    <w:rsid w:val="00B23E86"/>
    <w:rsid w:val="00B23FBE"/>
    <w:rsid w:val="00B242C7"/>
    <w:rsid w:val="00B250F3"/>
    <w:rsid w:val="00B261EA"/>
    <w:rsid w:val="00B26AF3"/>
    <w:rsid w:val="00B26C16"/>
    <w:rsid w:val="00B27BC5"/>
    <w:rsid w:val="00B30525"/>
    <w:rsid w:val="00B313B5"/>
    <w:rsid w:val="00B3187C"/>
    <w:rsid w:val="00B32D19"/>
    <w:rsid w:val="00B33382"/>
    <w:rsid w:val="00B33520"/>
    <w:rsid w:val="00B34A0F"/>
    <w:rsid w:val="00B34CB8"/>
    <w:rsid w:val="00B35206"/>
    <w:rsid w:val="00B3529D"/>
    <w:rsid w:val="00B35806"/>
    <w:rsid w:val="00B404E5"/>
    <w:rsid w:val="00B40682"/>
    <w:rsid w:val="00B40972"/>
    <w:rsid w:val="00B40E64"/>
    <w:rsid w:val="00B414D7"/>
    <w:rsid w:val="00B43056"/>
    <w:rsid w:val="00B44295"/>
    <w:rsid w:val="00B44378"/>
    <w:rsid w:val="00B46162"/>
    <w:rsid w:val="00B46B81"/>
    <w:rsid w:val="00B47687"/>
    <w:rsid w:val="00B50B57"/>
    <w:rsid w:val="00B50CEE"/>
    <w:rsid w:val="00B51BB2"/>
    <w:rsid w:val="00B52A08"/>
    <w:rsid w:val="00B52D17"/>
    <w:rsid w:val="00B533F7"/>
    <w:rsid w:val="00B53D65"/>
    <w:rsid w:val="00B540BB"/>
    <w:rsid w:val="00B551A1"/>
    <w:rsid w:val="00B55628"/>
    <w:rsid w:val="00B55896"/>
    <w:rsid w:val="00B562AA"/>
    <w:rsid w:val="00B572EB"/>
    <w:rsid w:val="00B57C75"/>
    <w:rsid w:val="00B600F3"/>
    <w:rsid w:val="00B60822"/>
    <w:rsid w:val="00B60F44"/>
    <w:rsid w:val="00B633D5"/>
    <w:rsid w:val="00B64A2D"/>
    <w:rsid w:val="00B65131"/>
    <w:rsid w:val="00B6553E"/>
    <w:rsid w:val="00B67400"/>
    <w:rsid w:val="00B6745E"/>
    <w:rsid w:val="00B674DB"/>
    <w:rsid w:val="00B7062C"/>
    <w:rsid w:val="00B70CC3"/>
    <w:rsid w:val="00B71926"/>
    <w:rsid w:val="00B71A13"/>
    <w:rsid w:val="00B71D8F"/>
    <w:rsid w:val="00B7211C"/>
    <w:rsid w:val="00B7234A"/>
    <w:rsid w:val="00B725AF"/>
    <w:rsid w:val="00B72747"/>
    <w:rsid w:val="00B72972"/>
    <w:rsid w:val="00B72ACB"/>
    <w:rsid w:val="00B73895"/>
    <w:rsid w:val="00B73992"/>
    <w:rsid w:val="00B74549"/>
    <w:rsid w:val="00B74D41"/>
    <w:rsid w:val="00B77A37"/>
    <w:rsid w:val="00B831DB"/>
    <w:rsid w:val="00B8384A"/>
    <w:rsid w:val="00B83D4D"/>
    <w:rsid w:val="00B84D4B"/>
    <w:rsid w:val="00B84F08"/>
    <w:rsid w:val="00B86414"/>
    <w:rsid w:val="00B86874"/>
    <w:rsid w:val="00B86BD7"/>
    <w:rsid w:val="00B9039F"/>
    <w:rsid w:val="00B906C3"/>
    <w:rsid w:val="00B91136"/>
    <w:rsid w:val="00B91CC3"/>
    <w:rsid w:val="00B91E92"/>
    <w:rsid w:val="00B939D0"/>
    <w:rsid w:val="00B9400F"/>
    <w:rsid w:val="00B945C9"/>
    <w:rsid w:val="00B94F90"/>
    <w:rsid w:val="00B95132"/>
    <w:rsid w:val="00B96062"/>
    <w:rsid w:val="00BA19D6"/>
    <w:rsid w:val="00BA1CE6"/>
    <w:rsid w:val="00BA1E2B"/>
    <w:rsid w:val="00BA24AB"/>
    <w:rsid w:val="00BA31CC"/>
    <w:rsid w:val="00BA3860"/>
    <w:rsid w:val="00BA59B6"/>
    <w:rsid w:val="00BA5EE2"/>
    <w:rsid w:val="00BA6526"/>
    <w:rsid w:val="00BA65D7"/>
    <w:rsid w:val="00BA7961"/>
    <w:rsid w:val="00BA7E00"/>
    <w:rsid w:val="00BB08A1"/>
    <w:rsid w:val="00BB1229"/>
    <w:rsid w:val="00BB17A1"/>
    <w:rsid w:val="00BB20A4"/>
    <w:rsid w:val="00BB32A9"/>
    <w:rsid w:val="00BB4B3F"/>
    <w:rsid w:val="00BB50EB"/>
    <w:rsid w:val="00BB556B"/>
    <w:rsid w:val="00BB5F63"/>
    <w:rsid w:val="00BB6480"/>
    <w:rsid w:val="00BB7251"/>
    <w:rsid w:val="00BC21E2"/>
    <w:rsid w:val="00BC29DA"/>
    <w:rsid w:val="00BC323B"/>
    <w:rsid w:val="00BC41E8"/>
    <w:rsid w:val="00BC4777"/>
    <w:rsid w:val="00BC49A6"/>
    <w:rsid w:val="00BC4A02"/>
    <w:rsid w:val="00BC60EC"/>
    <w:rsid w:val="00BC61D4"/>
    <w:rsid w:val="00BC6BC3"/>
    <w:rsid w:val="00BD0520"/>
    <w:rsid w:val="00BD122A"/>
    <w:rsid w:val="00BD2D9A"/>
    <w:rsid w:val="00BD2EC4"/>
    <w:rsid w:val="00BD3CCE"/>
    <w:rsid w:val="00BD425D"/>
    <w:rsid w:val="00BD6D49"/>
    <w:rsid w:val="00BE02D5"/>
    <w:rsid w:val="00BE05AD"/>
    <w:rsid w:val="00BE07A1"/>
    <w:rsid w:val="00BE0F67"/>
    <w:rsid w:val="00BE24D9"/>
    <w:rsid w:val="00BE286F"/>
    <w:rsid w:val="00BE36A5"/>
    <w:rsid w:val="00BE370D"/>
    <w:rsid w:val="00BE4FBC"/>
    <w:rsid w:val="00BE57AE"/>
    <w:rsid w:val="00BE7D9A"/>
    <w:rsid w:val="00BE7E65"/>
    <w:rsid w:val="00BF10F7"/>
    <w:rsid w:val="00BF19C1"/>
    <w:rsid w:val="00BF23CD"/>
    <w:rsid w:val="00BF45A0"/>
    <w:rsid w:val="00BF53DD"/>
    <w:rsid w:val="00BF6D43"/>
    <w:rsid w:val="00BF759A"/>
    <w:rsid w:val="00C001B4"/>
    <w:rsid w:val="00C02B03"/>
    <w:rsid w:val="00C0326E"/>
    <w:rsid w:val="00C03D4B"/>
    <w:rsid w:val="00C0402F"/>
    <w:rsid w:val="00C0434E"/>
    <w:rsid w:val="00C0480E"/>
    <w:rsid w:val="00C05BBF"/>
    <w:rsid w:val="00C07459"/>
    <w:rsid w:val="00C07CBB"/>
    <w:rsid w:val="00C10073"/>
    <w:rsid w:val="00C116B1"/>
    <w:rsid w:val="00C11E72"/>
    <w:rsid w:val="00C1218B"/>
    <w:rsid w:val="00C149FD"/>
    <w:rsid w:val="00C162F9"/>
    <w:rsid w:val="00C1730D"/>
    <w:rsid w:val="00C17B32"/>
    <w:rsid w:val="00C20C6C"/>
    <w:rsid w:val="00C226AF"/>
    <w:rsid w:val="00C2294B"/>
    <w:rsid w:val="00C22972"/>
    <w:rsid w:val="00C23903"/>
    <w:rsid w:val="00C23CF8"/>
    <w:rsid w:val="00C249ED"/>
    <w:rsid w:val="00C26BA7"/>
    <w:rsid w:val="00C26E20"/>
    <w:rsid w:val="00C26E5F"/>
    <w:rsid w:val="00C271F2"/>
    <w:rsid w:val="00C27D46"/>
    <w:rsid w:val="00C311B3"/>
    <w:rsid w:val="00C31D67"/>
    <w:rsid w:val="00C32531"/>
    <w:rsid w:val="00C32DEF"/>
    <w:rsid w:val="00C342CC"/>
    <w:rsid w:val="00C34A58"/>
    <w:rsid w:val="00C34B0C"/>
    <w:rsid w:val="00C3567C"/>
    <w:rsid w:val="00C35E6D"/>
    <w:rsid w:val="00C368A8"/>
    <w:rsid w:val="00C37681"/>
    <w:rsid w:val="00C405B2"/>
    <w:rsid w:val="00C423CA"/>
    <w:rsid w:val="00C429AC"/>
    <w:rsid w:val="00C4315A"/>
    <w:rsid w:val="00C43B4D"/>
    <w:rsid w:val="00C43CC7"/>
    <w:rsid w:val="00C46BE5"/>
    <w:rsid w:val="00C4703D"/>
    <w:rsid w:val="00C47133"/>
    <w:rsid w:val="00C47FB8"/>
    <w:rsid w:val="00C50A8E"/>
    <w:rsid w:val="00C50C71"/>
    <w:rsid w:val="00C51A26"/>
    <w:rsid w:val="00C53967"/>
    <w:rsid w:val="00C550AE"/>
    <w:rsid w:val="00C55F13"/>
    <w:rsid w:val="00C56457"/>
    <w:rsid w:val="00C5646A"/>
    <w:rsid w:val="00C565DB"/>
    <w:rsid w:val="00C56D17"/>
    <w:rsid w:val="00C57BB8"/>
    <w:rsid w:val="00C57FE3"/>
    <w:rsid w:val="00C61417"/>
    <w:rsid w:val="00C6146A"/>
    <w:rsid w:val="00C61BC7"/>
    <w:rsid w:val="00C633C9"/>
    <w:rsid w:val="00C63BB2"/>
    <w:rsid w:val="00C6443F"/>
    <w:rsid w:val="00C660F3"/>
    <w:rsid w:val="00C666EE"/>
    <w:rsid w:val="00C66720"/>
    <w:rsid w:val="00C70B4E"/>
    <w:rsid w:val="00C717B0"/>
    <w:rsid w:val="00C71931"/>
    <w:rsid w:val="00C72E4A"/>
    <w:rsid w:val="00C7472D"/>
    <w:rsid w:val="00C7563A"/>
    <w:rsid w:val="00C75EEE"/>
    <w:rsid w:val="00C76160"/>
    <w:rsid w:val="00C7664E"/>
    <w:rsid w:val="00C772D1"/>
    <w:rsid w:val="00C800CD"/>
    <w:rsid w:val="00C802D9"/>
    <w:rsid w:val="00C81F1B"/>
    <w:rsid w:val="00C8227A"/>
    <w:rsid w:val="00C82A1A"/>
    <w:rsid w:val="00C833BB"/>
    <w:rsid w:val="00C84F38"/>
    <w:rsid w:val="00C850D3"/>
    <w:rsid w:val="00C851F8"/>
    <w:rsid w:val="00C85DD1"/>
    <w:rsid w:val="00C8682E"/>
    <w:rsid w:val="00C86EF3"/>
    <w:rsid w:val="00C90543"/>
    <w:rsid w:val="00C90D4E"/>
    <w:rsid w:val="00C922E8"/>
    <w:rsid w:val="00C92435"/>
    <w:rsid w:val="00C92637"/>
    <w:rsid w:val="00C93661"/>
    <w:rsid w:val="00C93921"/>
    <w:rsid w:val="00C955BF"/>
    <w:rsid w:val="00CA50BD"/>
    <w:rsid w:val="00CA5D9B"/>
    <w:rsid w:val="00CA601F"/>
    <w:rsid w:val="00CA746B"/>
    <w:rsid w:val="00CA7C0A"/>
    <w:rsid w:val="00CB070E"/>
    <w:rsid w:val="00CB23C6"/>
    <w:rsid w:val="00CB3FB6"/>
    <w:rsid w:val="00CB51CC"/>
    <w:rsid w:val="00CB5659"/>
    <w:rsid w:val="00CB5E1F"/>
    <w:rsid w:val="00CB5EAC"/>
    <w:rsid w:val="00CB6DC4"/>
    <w:rsid w:val="00CB7FE9"/>
    <w:rsid w:val="00CC0805"/>
    <w:rsid w:val="00CC09DF"/>
    <w:rsid w:val="00CC0B9C"/>
    <w:rsid w:val="00CC0BA4"/>
    <w:rsid w:val="00CC1EA9"/>
    <w:rsid w:val="00CC2487"/>
    <w:rsid w:val="00CC24F2"/>
    <w:rsid w:val="00CC2D1E"/>
    <w:rsid w:val="00CC328F"/>
    <w:rsid w:val="00CC475E"/>
    <w:rsid w:val="00CC5090"/>
    <w:rsid w:val="00CC6E3D"/>
    <w:rsid w:val="00CC7E68"/>
    <w:rsid w:val="00CD018A"/>
    <w:rsid w:val="00CD0794"/>
    <w:rsid w:val="00CD428D"/>
    <w:rsid w:val="00CD515F"/>
    <w:rsid w:val="00CD52E0"/>
    <w:rsid w:val="00CD5672"/>
    <w:rsid w:val="00CD5902"/>
    <w:rsid w:val="00CD6EA6"/>
    <w:rsid w:val="00CE03C7"/>
    <w:rsid w:val="00CE1424"/>
    <w:rsid w:val="00CE2FC6"/>
    <w:rsid w:val="00CE36F6"/>
    <w:rsid w:val="00CE3829"/>
    <w:rsid w:val="00CE4AE0"/>
    <w:rsid w:val="00CE5840"/>
    <w:rsid w:val="00CE621A"/>
    <w:rsid w:val="00CE6A4D"/>
    <w:rsid w:val="00CF23DC"/>
    <w:rsid w:val="00CF263F"/>
    <w:rsid w:val="00CF2E09"/>
    <w:rsid w:val="00CF373E"/>
    <w:rsid w:val="00CF4128"/>
    <w:rsid w:val="00CF4F71"/>
    <w:rsid w:val="00CF64E3"/>
    <w:rsid w:val="00CF7D87"/>
    <w:rsid w:val="00D0030A"/>
    <w:rsid w:val="00D00489"/>
    <w:rsid w:val="00D017BC"/>
    <w:rsid w:val="00D01F68"/>
    <w:rsid w:val="00D022DF"/>
    <w:rsid w:val="00D032BC"/>
    <w:rsid w:val="00D03456"/>
    <w:rsid w:val="00D03596"/>
    <w:rsid w:val="00D051E4"/>
    <w:rsid w:val="00D054DD"/>
    <w:rsid w:val="00D07238"/>
    <w:rsid w:val="00D10973"/>
    <w:rsid w:val="00D14846"/>
    <w:rsid w:val="00D15E1F"/>
    <w:rsid w:val="00D1657B"/>
    <w:rsid w:val="00D1675B"/>
    <w:rsid w:val="00D16B35"/>
    <w:rsid w:val="00D16FFC"/>
    <w:rsid w:val="00D179D4"/>
    <w:rsid w:val="00D20502"/>
    <w:rsid w:val="00D20EF5"/>
    <w:rsid w:val="00D21575"/>
    <w:rsid w:val="00D21F73"/>
    <w:rsid w:val="00D22621"/>
    <w:rsid w:val="00D23011"/>
    <w:rsid w:val="00D234A8"/>
    <w:rsid w:val="00D253FC"/>
    <w:rsid w:val="00D30F3E"/>
    <w:rsid w:val="00D31860"/>
    <w:rsid w:val="00D31BCF"/>
    <w:rsid w:val="00D3380E"/>
    <w:rsid w:val="00D3384E"/>
    <w:rsid w:val="00D34038"/>
    <w:rsid w:val="00D351D4"/>
    <w:rsid w:val="00D3686A"/>
    <w:rsid w:val="00D36FE1"/>
    <w:rsid w:val="00D3708C"/>
    <w:rsid w:val="00D4061A"/>
    <w:rsid w:val="00D414C6"/>
    <w:rsid w:val="00D42522"/>
    <w:rsid w:val="00D4280D"/>
    <w:rsid w:val="00D42E9D"/>
    <w:rsid w:val="00D4315A"/>
    <w:rsid w:val="00D43851"/>
    <w:rsid w:val="00D439D1"/>
    <w:rsid w:val="00D453D4"/>
    <w:rsid w:val="00D45731"/>
    <w:rsid w:val="00D45911"/>
    <w:rsid w:val="00D46519"/>
    <w:rsid w:val="00D46A5B"/>
    <w:rsid w:val="00D46FD0"/>
    <w:rsid w:val="00D5063B"/>
    <w:rsid w:val="00D5072A"/>
    <w:rsid w:val="00D52F43"/>
    <w:rsid w:val="00D5540A"/>
    <w:rsid w:val="00D554FE"/>
    <w:rsid w:val="00D57A94"/>
    <w:rsid w:val="00D606BA"/>
    <w:rsid w:val="00D61076"/>
    <w:rsid w:val="00D618F7"/>
    <w:rsid w:val="00D635DB"/>
    <w:rsid w:val="00D63797"/>
    <w:rsid w:val="00D6394E"/>
    <w:rsid w:val="00D66705"/>
    <w:rsid w:val="00D66A5A"/>
    <w:rsid w:val="00D66AF2"/>
    <w:rsid w:val="00D7032D"/>
    <w:rsid w:val="00D70A5E"/>
    <w:rsid w:val="00D71347"/>
    <w:rsid w:val="00D71D58"/>
    <w:rsid w:val="00D7387E"/>
    <w:rsid w:val="00D73AB3"/>
    <w:rsid w:val="00D73DE6"/>
    <w:rsid w:val="00D74F0D"/>
    <w:rsid w:val="00D75D93"/>
    <w:rsid w:val="00D77BDA"/>
    <w:rsid w:val="00D80242"/>
    <w:rsid w:val="00D8042A"/>
    <w:rsid w:val="00D80747"/>
    <w:rsid w:val="00D808B8"/>
    <w:rsid w:val="00D81083"/>
    <w:rsid w:val="00D81B84"/>
    <w:rsid w:val="00D82F55"/>
    <w:rsid w:val="00D83907"/>
    <w:rsid w:val="00D83A6D"/>
    <w:rsid w:val="00D8477B"/>
    <w:rsid w:val="00D856FA"/>
    <w:rsid w:val="00D86008"/>
    <w:rsid w:val="00D87D3B"/>
    <w:rsid w:val="00D87FC4"/>
    <w:rsid w:val="00D91433"/>
    <w:rsid w:val="00D915AC"/>
    <w:rsid w:val="00D92E1A"/>
    <w:rsid w:val="00D93A85"/>
    <w:rsid w:val="00D9488F"/>
    <w:rsid w:val="00D95CAA"/>
    <w:rsid w:val="00DA0CF9"/>
    <w:rsid w:val="00DA0EBE"/>
    <w:rsid w:val="00DA1F8A"/>
    <w:rsid w:val="00DA4C43"/>
    <w:rsid w:val="00DA5D56"/>
    <w:rsid w:val="00DA5EFE"/>
    <w:rsid w:val="00DA6AF4"/>
    <w:rsid w:val="00DB00A9"/>
    <w:rsid w:val="00DB1C12"/>
    <w:rsid w:val="00DB2DA3"/>
    <w:rsid w:val="00DB30D4"/>
    <w:rsid w:val="00DB38BD"/>
    <w:rsid w:val="00DB5F18"/>
    <w:rsid w:val="00DB6953"/>
    <w:rsid w:val="00DB738F"/>
    <w:rsid w:val="00DB7CDB"/>
    <w:rsid w:val="00DC0926"/>
    <w:rsid w:val="00DC0FB6"/>
    <w:rsid w:val="00DC14CB"/>
    <w:rsid w:val="00DC14F1"/>
    <w:rsid w:val="00DC2895"/>
    <w:rsid w:val="00DC4D25"/>
    <w:rsid w:val="00DC55FB"/>
    <w:rsid w:val="00DC592E"/>
    <w:rsid w:val="00DC61AB"/>
    <w:rsid w:val="00DC6472"/>
    <w:rsid w:val="00DC6E3D"/>
    <w:rsid w:val="00DC73D3"/>
    <w:rsid w:val="00DC7D3D"/>
    <w:rsid w:val="00DD1612"/>
    <w:rsid w:val="00DD3F09"/>
    <w:rsid w:val="00DD4E82"/>
    <w:rsid w:val="00DD561B"/>
    <w:rsid w:val="00DD5821"/>
    <w:rsid w:val="00DD5A78"/>
    <w:rsid w:val="00DD72FC"/>
    <w:rsid w:val="00DD739C"/>
    <w:rsid w:val="00DE16FD"/>
    <w:rsid w:val="00DE2235"/>
    <w:rsid w:val="00DE2AF6"/>
    <w:rsid w:val="00DE3CFE"/>
    <w:rsid w:val="00DE555E"/>
    <w:rsid w:val="00DE59EA"/>
    <w:rsid w:val="00DE5FB5"/>
    <w:rsid w:val="00DE663E"/>
    <w:rsid w:val="00DE7537"/>
    <w:rsid w:val="00DF022B"/>
    <w:rsid w:val="00DF062A"/>
    <w:rsid w:val="00DF2EDD"/>
    <w:rsid w:val="00DF34CF"/>
    <w:rsid w:val="00DF3D0F"/>
    <w:rsid w:val="00DF456E"/>
    <w:rsid w:val="00DF62C7"/>
    <w:rsid w:val="00DF7C87"/>
    <w:rsid w:val="00E00E51"/>
    <w:rsid w:val="00E01F76"/>
    <w:rsid w:val="00E0246C"/>
    <w:rsid w:val="00E03DDE"/>
    <w:rsid w:val="00E04552"/>
    <w:rsid w:val="00E050E2"/>
    <w:rsid w:val="00E054D1"/>
    <w:rsid w:val="00E05E9C"/>
    <w:rsid w:val="00E06F7D"/>
    <w:rsid w:val="00E07FFB"/>
    <w:rsid w:val="00E10B1A"/>
    <w:rsid w:val="00E110A1"/>
    <w:rsid w:val="00E11309"/>
    <w:rsid w:val="00E134A4"/>
    <w:rsid w:val="00E13D99"/>
    <w:rsid w:val="00E154BC"/>
    <w:rsid w:val="00E16235"/>
    <w:rsid w:val="00E16820"/>
    <w:rsid w:val="00E17257"/>
    <w:rsid w:val="00E2007C"/>
    <w:rsid w:val="00E2008F"/>
    <w:rsid w:val="00E20D4C"/>
    <w:rsid w:val="00E20E30"/>
    <w:rsid w:val="00E232FA"/>
    <w:rsid w:val="00E24716"/>
    <w:rsid w:val="00E24A34"/>
    <w:rsid w:val="00E2714B"/>
    <w:rsid w:val="00E317CA"/>
    <w:rsid w:val="00E319A7"/>
    <w:rsid w:val="00E31A9B"/>
    <w:rsid w:val="00E322B4"/>
    <w:rsid w:val="00E32E0C"/>
    <w:rsid w:val="00E33CE8"/>
    <w:rsid w:val="00E34485"/>
    <w:rsid w:val="00E347E8"/>
    <w:rsid w:val="00E3571C"/>
    <w:rsid w:val="00E35E05"/>
    <w:rsid w:val="00E36BFF"/>
    <w:rsid w:val="00E36CEB"/>
    <w:rsid w:val="00E36F8D"/>
    <w:rsid w:val="00E37436"/>
    <w:rsid w:val="00E37E45"/>
    <w:rsid w:val="00E4012D"/>
    <w:rsid w:val="00E41999"/>
    <w:rsid w:val="00E41A65"/>
    <w:rsid w:val="00E44480"/>
    <w:rsid w:val="00E44742"/>
    <w:rsid w:val="00E44C0E"/>
    <w:rsid w:val="00E454C7"/>
    <w:rsid w:val="00E46B9A"/>
    <w:rsid w:val="00E475DF"/>
    <w:rsid w:val="00E47724"/>
    <w:rsid w:val="00E501E5"/>
    <w:rsid w:val="00E509F9"/>
    <w:rsid w:val="00E50C99"/>
    <w:rsid w:val="00E51964"/>
    <w:rsid w:val="00E530E4"/>
    <w:rsid w:val="00E535F1"/>
    <w:rsid w:val="00E53A30"/>
    <w:rsid w:val="00E54243"/>
    <w:rsid w:val="00E5499A"/>
    <w:rsid w:val="00E55837"/>
    <w:rsid w:val="00E55C8D"/>
    <w:rsid w:val="00E560F2"/>
    <w:rsid w:val="00E56315"/>
    <w:rsid w:val="00E56A8F"/>
    <w:rsid w:val="00E57683"/>
    <w:rsid w:val="00E57859"/>
    <w:rsid w:val="00E6358D"/>
    <w:rsid w:val="00E64467"/>
    <w:rsid w:val="00E645D9"/>
    <w:rsid w:val="00E64C7F"/>
    <w:rsid w:val="00E66108"/>
    <w:rsid w:val="00E71001"/>
    <w:rsid w:val="00E72A74"/>
    <w:rsid w:val="00E7368B"/>
    <w:rsid w:val="00E74C2D"/>
    <w:rsid w:val="00E76437"/>
    <w:rsid w:val="00E76DAE"/>
    <w:rsid w:val="00E778DF"/>
    <w:rsid w:val="00E84BCA"/>
    <w:rsid w:val="00E90ABA"/>
    <w:rsid w:val="00E911E4"/>
    <w:rsid w:val="00E91B31"/>
    <w:rsid w:val="00E91C69"/>
    <w:rsid w:val="00E91DF1"/>
    <w:rsid w:val="00E92835"/>
    <w:rsid w:val="00E9283B"/>
    <w:rsid w:val="00E95E2F"/>
    <w:rsid w:val="00E96595"/>
    <w:rsid w:val="00E96678"/>
    <w:rsid w:val="00E96791"/>
    <w:rsid w:val="00EA1563"/>
    <w:rsid w:val="00EA50F7"/>
    <w:rsid w:val="00EA61DC"/>
    <w:rsid w:val="00EA77D4"/>
    <w:rsid w:val="00EB00FA"/>
    <w:rsid w:val="00EB14BF"/>
    <w:rsid w:val="00EB1B2F"/>
    <w:rsid w:val="00EB22F6"/>
    <w:rsid w:val="00EB3D3E"/>
    <w:rsid w:val="00EB4232"/>
    <w:rsid w:val="00EC08DE"/>
    <w:rsid w:val="00EC1FE0"/>
    <w:rsid w:val="00EC253E"/>
    <w:rsid w:val="00EC3544"/>
    <w:rsid w:val="00EC3EB6"/>
    <w:rsid w:val="00EC4693"/>
    <w:rsid w:val="00EC4C96"/>
    <w:rsid w:val="00ED21C9"/>
    <w:rsid w:val="00ED2DD3"/>
    <w:rsid w:val="00ED2FD5"/>
    <w:rsid w:val="00ED302A"/>
    <w:rsid w:val="00ED352D"/>
    <w:rsid w:val="00ED4AB6"/>
    <w:rsid w:val="00ED509E"/>
    <w:rsid w:val="00ED74F3"/>
    <w:rsid w:val="00ED757A"/>
    <w:rsid w:val="00ED7C48"/>
    <w:rsid w:val="00EE0EE7"/>
    <w:rsid w:val="00EE1CB6"/>
    <w:rsid w:val="00EE21E0"/>
    <w:rsid w:val="00EE2B02"/>
    <w:rsid w:val="00EE33D6"/>
    <w:rsid w:val="00EE349F"/>
    <w:rsid w:val="00EE42D8"/>
    <w:rsid w:val="00EE4696"/>
    <w:rsid w:val="00EE4928"/>
    <w:rsid w:val="00EE4A81"/>
    <w:rsid w:val="00EE51A0"/>
    <w:rsid w:val="00EE5892"/>
    <w:rsid w:val="00EE6D36"/>
    <w:rsid w:val="00EE72DC"/>
    <w:rsid w:val="00EE7737"/>
    <w:rsid w:val="00EF0696"/>
    <w:rsid w:val="00EF0BFC"/>
    <w:rsid w:val="00EF2AFF"/>
    <w:rsid w:val="00EF2CD3"/>
    <w:rsid w:val="00EF30BD"/>
    <w:rsid w:val="00EF38E4"/>
    <w:rsid w:val="00EF54CA"/>
    <w:rsid w:val="00F00890"/>
    <w:rsid w:val="00F02691"/>
    <w:rsid w:val="00F02D46"/>
    <w:rsid w:val="00F036D8"/>
    <w:rsid w:val="00F0370C"/>
    <w:rsid w:val="00F040A4"/>
    <w:rsid w:val="00F04343"/>
    <w:rsid w:val="00F04C4B"/>
    <w:rsid w:val="00F050B5"/>
    <w:rsid w:val="00F05A6D"/>
    <w:rsid w:val="00F06CEE"/>
    <w:rsid w:val="00F06FD2"/>
    <w:rsid w:val="00F0706F"/>
    <w:rsid w:val="00F07D73"/>
    <w:rsid w:val="00F07F2C"/>
    <w:rsid w:val="00F07FC5"/>
    <w:rsid w:val="00F10017"/>
    <w:rsid w:val="00F115C2"/>
    <w:rsid w:val="00F1167D"/>
    <w:rsid w:val="00F11879"/>
    <w:rsid w:val="00F13A06"/>
    <w:rsid w:val="00F14D12"/>
    <w:rsid w:val="00F1512E"/>
    <w:rsid w:val="00F151F0"/>
    <w:rsid w:val="00F161FC"/>
    <w:rsid w:val="00F17E74"/>
    <w:rsid w:val="00F205C3"/>
    <w:rsid w:val="00F21B62"/>
    <w:rsid w:val="00F224D0"/>
    <w:rsid w:val="00F23DB3"/>
    <w:rsid w:val="00F243A3"/>
    <w:rsid w:val="00F2520E"/>
    <w:rsid w:val="00F259E9"/>
    <w:rsid w:val="00F264A3"/>
    <w:rsid w:val="00F27139"/>
    <w:rsid w:val="00F309DC"/>
    <w:rsid w:val="00F31BA2"/>
    <w:rsid w:val="00F326AA"/>
    <w:rsid w:val="00F334D4"/>
    <w:rsid w:val="00F342CB"/>
    <w:rsid w:val="00F34FF4"/>
    <w:rsid w:val="00F35C56"/>
    <w:rsid w:val="00F35EAF"/>
    <w:rsid w:val="00F36F18"/>
    <w:rsid w:val="00F374A9"/>
    <w:rsid w:val="00F41D5D"/>
    <w:rsid w:val="00F422DD"/>
    <w:rsid w:val="00F42FE8"/>
    <w:rsid w:val="00F4315B"/>
    <w:rsid w:val="00F43257"/>
    <w:rsid w:val="00F4331A"/>
    <w:rsid w:val="00F43C99"/>
    <w:rsid w:val="00F4595D"/>
    <w:rsid w:val="00F465D4"/>
    <w:rsid w:val="00F470EE"/>
    <w:rsid w:val="00F51168"/>
    <w:rsid w:val="00F516C6"/>
    <w:rsid w:val="00F52261"/>
    <w:rsid w:val="00F52C45"/>
    <w:rsid w:val="00F53833"/>
    <w:rsid w:val="00F542C4"/>
    <w:rsid w:val="00F5554C"/>
    <w:rsid w:val="00F559FB"/>
    <w:rsid w:val="00F55D84"/>
    <w:rsid w:val="00F566A8"/>
    <w:rsid w:val="00F56E37"/>
    <w:rsid w:val="00F573B1"/>
    <w:rsid w:val="00F57576"/>
    <w:rsid w:val="00F57774"/>
    <w:rsid w:val="00F603F4"/>
    <w:rsid w:val="00F60834"/>
    <w:rsid w:val="00F60DDC"/>
    <w:rsid w:val="00F62B25"/>
    <w:rsid w:val="00F643FA"/>
    <w:rsid w:val="00F654A1"/>
    <w:rsid w:val="00F65B02"/>
    <w:rsid w:val="00F65EF7"/>
    <w:rsid w:val="00F65F9F"/>
    <w:rsid w:val="00F6734A"/>
    <w:rsid w:val="00F674B9"/>
    <w:rsid w:val="00F67855"/>
    <w:rsid w:val="00F70315"/>
    <w:rsid w:val="00F719F2"/>
    <w:rsid w:val="00F7346A"/>
    <w:rsid w:val="00F73727"/>
    <w:rsid w:val="00F73C62"/>
    <w:rsid w:val="00F741AA"/>
    <w:rsid w:val="00F74294"/>
    <w:rsid w:val="00F74348"/>
    <w:rsid w:val="00F749B4"/>
    <w:rsid w:val="00F765FF"/>
    <w:rsid w:val="00F77E1C"/>
    <w:rsid w:val="00F817DB"/>
    <w:rsid w:val="00F81C14"/>
    <w:rsid w:val="00F8245C"/>
    <w:rsid w:val="00F82C8D"/>
    <w:rsid w:val="00F835FC"/>
    <w:rsid w:val="00F840E2"/>
    <w:rsid w:val="00F84F0A"/>
    <w:rsid w:val="00F8503A"/>
    <w:rsid w:val="00F8655F"/>
    <w:rsid w:val="00F87967"/>
    <w:rsid w:val="00F90E52"/>
    <w:rsid w:val="00F9104F"/>
    <w:rsid w:val="00F91F29"/>
    <w:rsid w:val="00F9270D"/>
    <w:rsid w:val="00F93901"/>
    <w:rsid w:val="00F94CA6"/>
    <w:rsid w:val="00F95BBA"/>
    <w:rsid w:val="00F95EF3"/>
    <w:rsid w:val="00F961D6"/>
    <w:rsid w:val="00FA04AB"/>
    <w:rsid w:val="00FA08A6"/>
    <w:rsid w:val="00FA0E95"/>
    <w:rsid w:val="00FA0EBD"/>
    <w:rsid w:val="00FA1514"/>
    <w:rsid w:val="00FA387F"/>
    <w:rsid w:val="00FA3A4E"/>
    <w:rsid w:val="00FA3CE0"/>
    <w:rsid w:val="00FA4F3D"/>
    <w:rsid w:val="00FA5653"/>
    <w:rsid w:val="00FA7776"/>
    <w:rsid w:val="00FB0C51"/>
    <w:rsid w:val="00FB198E"/>
    <w:rsid w:val="00FB1AD4"/>
    <w:rsid w:val="00FB21EE"/>
    <w:rsid w:val="00FB527C"/>
    <w:rsid w:val="00FB7EF5"/>
    <w:rsid w:val="00FB7F87"/>
    <w:rsid w:val="00FC1A7C"/>
    <w:rsid w:val="00FC1B4A"/>
    <w:rsid w:val="00FC242C"/>
    <w:rsid w:val="00FC363E"/>
    <w:rsid w:val="00FC37BF"/>
    <w:rsid w:val="00FC6125"/>
    <w:rsid w:val="00FC65D5"/>
    <w:rsid w:val="00FC759A"/>
    <w:rsid w:val="00FD07A7"/>
    <w:rsid w:val="00FD2A92"/>
    <w:rsid w:val="00FD3932"/>
    <w:rsid w:val="00FD5EE0"/>
    <w:rsid w:val="00FD6CD9"/>
    <w:rsid w:val="00FE0C25"/>
    <w:rsid w:val="00FE0E8F"/>
    <w:rsid w:val="00FE12E7"/>
    <w:rsid w:val="00FE1C1C"/>
    <w:rsid w:val="00FE3A98"/>
    <w:rsid w:val="00FE5F33"/>
    <w:rsid w:val="00FF1A81"/>
    <w:rsid w:val="00FF1AC5"/>
    <w:rsid w:val="00FF3843"/>
    <w:rsid w:val="00FF442E"/>
    <w:rsid w:val="00FF593E"/>
    <w:rsid w:val="00FF6EA5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07C64E9E"/>
  <w15:docId w15:val="{A6BC135D-4BDD-40A3-BA44-6E0F698D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B77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77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B77B8"/>
  </w:style>
  <w:style w:type="paragraph" w:styleId="Textedebulles">
    <w:name w:val="Balloon Text"/>
    <w:basedOn w:val="Normal"/>
    <w:semiHidden/>
    <w:rsid w:val="00B261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86E"/>
    <w:pPr>
      <w:ind w:left="720"/>
      <w:contextualSpacing/>
    </w:pPr>
  </w:style>
  <w:style w:type="character" w:customStyle="1" w:styleId="ui-provider">
    <w:name w:val="ui-provider"/>
    <w:basedOn w:val="Policepardfaut"/>
    <w:rsid w:val="0043575D"/>
  </w:style>
  <w:style w:type="paragraph" w:styleId="Rvision">
    <w:name w:val="Revision"/>
    <w:hidden/>
    <w:uiPriority w:val="99"/>
    <w:semiHidden/>
    <w:rsid w:val="00E27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data3\CHARTE_GRAPHIQUE\03_DOCS_DE_TRAVAIL\03_DGAFAG\DRECI\BDT_DGAFAG_DREC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BDT_DGAFAG_DRECI</Template>
  <TotalTime>10</TotalTime>
  <Pages>2</Pages>
  <Words>329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syctom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TORCHEUX Marie</dc:creator>
  <cp:lastModifiedBy>RACINE Delphine</cp:lastModifiedBy>
  <cp:revision>10</cp:revision>
  <cp:lastPrinted>2020-06-09T14:57:00Z</cp:lastPrinted>
  <dcterms:created xsi:type="dcterms:W3CDTF">2024-11-27T16:37:00Z</dcterms:created>
  <dcterms:modified xsi:type="dcterms:W3CDTF">2025-03-18T16:32:00Z</dcterms:modified>
</cp:coreProperties>
</file>